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4C" w:rsidRDefault="008D584C" w:rsidP="003119E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665F01" w:rsidRDefault="0080287A" w:rsidP="003119E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6F5AA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Протокол вскрытия конвертов </w:t>
      </w:r>
      <w:r w:rsidR="008572E9" w:rsidRPr="006F5AA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с заявками на участие в </w:t>
      </w:r>
      <w:r w:rsidR="006727F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запросе предложений</w:t>
      </w:r>
    </w:p>
    <w:p w:rsidR="006727FB" w:rsidRPr="006F5AA2" w:rsidRDefault="006727FB" w:rsidP="003119E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80287A" w:rsidRPr="006727FB" w:rsidRDefault="003C4267" w:rsidP="006727FB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2</w:t>
      </w:r>
      <w:r w:rsidR="00765AF4">
        <w:rPr>
          <w:rFonts w:ascii="Times New Roman" w:eastAsia="Times New Roman" w:hAnsi="Times New Roman" w:cs="Times New Roman"/>
          <w:bCs/>
          <w:kern w:val="36"/>
          <w:lang w:eastAsia="ru-RU"/>
        </w:rPr>
        <w:t>1</w:t>
      </w:r>
      <w:r w:rsidR="004C2B5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765AF4">
        <w:rPr>
          <w:rFonts w:ascii="Times New Roman" w:eastAsia="Times New Roman" w:hAnsi="Times New Roman" w:cs="Times New Roman"/>
          <w:bCs/>
          <w:kern w:val="36"/>
          <w:lang w:eastAsia="ru-RU"/>
        </w:rPr>
        <w:t>июля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2020</w:t>
      </w:r>
      <w:r w:rsidR="006727FB" w:rsidRPr="006727FB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года</w:t>
      </w:r>
    </w:p>
    <w:p w:rsidR="00DD2B59" w:rsidRDefault="006727FB" w:rsidP="006727F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27FB">
        <w:rPr>
          <w:rFonts w:ascii="Times New Roman" w:eastAsia="Times New Roman" w:hAnsi="Times New Roman" w:cs="Times New Roman"/>
          <w:b/>
          <w:lang w:eastAsia="ru-RU"/>
        </w:rPr>
        <w:t xml:space="preserve">1. Наименование </w:t>
      </w:r>
      <w:r w:rsidR="00007A3C">
        <w:rPr>
          <w:rFonts w:ascii="Times New Roman" w:eastAsia="Times New Roman" w:hAnsi="Times New Roman" w:cs="Times New Roman"/>
          <w:b/>
          <w:lang w:eastAsia="ru-RU"/>
        </w:rPr>
        <w:t>заказчика</w:t>
      </w:r>
      <w:r w:rsidRPr="006727FB">
        <w:rPr>
          <w:rFonts w:ascii="Times New Roman" w:eastAsia="Times New Roman" w:hAnsi="Times New Roman" w:cs="Times New Roman"/>
          <w:b/>
          <w:lang w:eastAsia="ru-RU"/>
        </w:rPr>
        <w:t>:</w:t>
      </w:r>
      <w:r w:rsidRPr="006727FB">
        <w:rPr>
          <w:rFonts w:ascii="Times New Roman" w:eastAsia="Times New Roman" w:hAnsi="Times New Roman" w:cs="Times New Roman"/>
          <w:lang w:eastAsia="ru-RU"/>
        </w:rPr>
        <w:t xml:space="preserve"> Муниципальное казенное учреждение «</w:t>
      </w:r>
      <w:r>
        <w:rPr>
          <w:rFonts w:ascii="Times New Roman" w:eastAsia="Times New Roman" w:hAnsi="Times New Roman" w:cs="Times New Roman"/>
          <w:lang w:eastAsia="ru-RU"/>
        </w:rPr>
        <w:t>Многофункциональный центр развития» Ярославского муниципального района</w:t>
      </w:r>
    </w:p>
    <w:p w:rsidR="008D584C" w:rsidRPr="008D584C" w:rsidRDefault="008D584C" w:rsidP="006727F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C0A38" w:rsidRDefault="006F00A0" w:rsidP="00665F01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0287A" w:rsidRPr="006F5AA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665F01" w:rsidRPr="006F5AA2">
        <w:rPr>
          <w:rFonts w:ascii="Times New Roman" w:hAnsi="Times New Roman" w:cs="Times New Roman"/>
          <w:b/>
        </w:rPr>
        <w:t>Наименование объекта закупки:</w:t>
      </w:r>
      <w:r w:rsidR="004C2B57">
        <w:rPr>
          <w:rFonts w:ascii="Times New Roman" w:hAnsi="Times New Roman" w:cs="Times New Roman"/>
          <w:b/>
        </w:rPr>
        <w:t xml:space="preserve"> </w:t>
      </w:r>
      <w:r w:rsidR="00765AF4" w:rsidRPr="00765AF4">
        <w:rPr>
          <w:rFonts w:ascii="Times New Roman" w:eastAsia="Times New Roman" w:hAnsi="Times New Roman" w:cs="Times New Roman"/>
          <w:lang w:eastAsia="ru-RU"/>
        </w:rPr>
        <w:t xml:space="preserve">выполнение работ по строительству Объекта: </w:t>
      </w:r>
      <w:proofErr w:type="gramStart"/>
      <w:r w:rsidR="00765AF4" w:rsidRPr="00765AF4">
        <w:rPr>
          <w:rFonts w:ascii="Times New Roman" w:eastAsia="Times New Roman" w:hAnsi="Times New Roman" w:cs="Times New Roman"/>
          <w:lang w:eastAsia="ru-RU"/>
        </w:rPr>
        <w:t xml:space="preserve">«Газопровод </w:t>
      </w:r>
      <w:r w:rsidR="003C4267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4628CD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3C4267">
        <w:rPr>
          <w:rFonts w:ascii="Times New Roman" w:eastAsia="Times New Roman" w:hAnsi="Times New Roman" w:cs="Times New Roman"/>
          <w:lang w:eastAsia="ru-RU"/>
        </w:rPr>
        <w:t xml:space="preserve">с. Сопелки </w:t>
      </w:r>
      <w:proofErr w:type="spellStart"/>
      <w:r w:rsidR="003C4267">
        <w:rPr>
          <w:rFonts w:ascii="Times New Roman" w:eastAsia="Times New Roman" w:hAnsi="Times New Roman" w:cs="Times New Roman"/>
          <w:lang w:eastAsia="ru-RU"/>
        </w:rPr>
        <w:t>Туношенского</w:t>
      </w:r>
      <w:proofErr w:type="spellEnd"/>
      <w:r w:rsidR="003C4267">
        <w:rPr>
          <w:rFonts w:ascii="Times New Roman" w:eastAsia="Times New Roman" w:hAnsi="Times New Roman" w:cs="Times New Roman"/>
          <w:lang w:eastAsia="ru-RU"/>
        </w:rPr>
        <w:t xml:space="preserve"> сельского поселения Ярославского МР</w:t>
      </w:r>
      <w:r w:rsidR="00765AF4" w:rsidRPr="00765AF4">
        <w:rPr>
          <w:rFonts w:ascii="Times New Roman" w:eastAsia="Times New Roman" w:hAnsi="Times New Roman" w:cs="Times New Roman"/>
          <w:lang w:eastAsia="ru-RU"/>
        </w:rPr>
        <w:t>»</w:t>
      </w:r>
      <w:r w:rsidR="006F5AA2" w:rsidRPr="00765AF4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8D584C" w:rsidRPr="008D584C" w:rsidRDefault="008D584C" w:rsidP="00665F01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665F01" w:rsidRDefault="006F00A0" w:rsidP="005865E0">
      <w:pPr>
        <w:keepNext/>
        <w:keepLines/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="008C0A38" w:rsidRPr="006F5AA2">
        <w:rPr>
          <w:rFonts w:ascii="Times New Roman" w:eastAsia="Times New Roman" w:hAnsi="Times New Roman" w:cs="Times New Roman"/>
          <w:b/>
          <w:lang w:eastAsia="ar-SA"/>
        </w:rPr>
        <w:t xml:space="preserve">. Состав </w:t>
      </w:r>
      <w:r w:rsidR="00665F01" w:rsidRPr="006F5AA2">
        <w:rPr>
          <w:rFonts w:ascii="Times New Roman" w:eastAsia="Times New Roman" w:hAnsi="Times New Roman" w:cs="Times New Roman"/>
          <w:b/>
          <w:lang w:eastAsia="ar-SA"/>
        </w:rPr>
        <w:t>комиссии</w:t>
      </w:r>
      <w:r w:rsidR="006727FB">
        <w:rPr>
          <w:rFonts w:ascii="Times New Roman" w:eastAsia="Times New Roman" w:hAnsi="Times New Roman" w:cs="Times New Roman"/>
          <w:b/>
          <w:lang w:eastAsia="ar-SA"/>
        </w:rPr>
        <w:t xml:space="preserve"> по рассмотрению заявок </w:t>
      </w:r>
      <w:r>
        <w:rPr>
          <w:rFonts w:ascii="Times New Roman" w:eastAsia="Times New Roman" w:hAnsi="Times New Roman" w:cs="Times New Roman"/>
          <w:b/>
          <w:lang w:eastAsia="ar-SA"/>
        </w:rPr>
        <w:t>на участие в запросе предложений</w:t>
      </w:r>
      <w:r w:rsidR="00665F01" w:rsidRPr="006F5AA2">
        <w:rPr>
          <w:rFonts w:ascii="Times New Roman" w:eastAsia="Times New Roman" w:hAnsi="Times New Roman" w:cs="Times New Roman"/>
          <w:b/>
          <w:lang w:eastAsia="ar-SA"/>
        </w:rPr>
        <w:t>:</w:t>
      </w:r>
      <w:r w:rsidR="004C2B5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4C2B57">
        <w:rPr>
          <w:rFonts w:ascii="Times New Roman" w:eastAsia="Times New Roman" w:hAnsi="Times New Roman" w:cs="Times New Roman"/>
          <w:lang w:eastAsia="ar-SA"/>
        </w:rPr>
        <w:t>Щербак Артем Олегович</w:t>
      </w:r>
      <w:r w:rsidRPr="006F00A0">
        <w:rPr>
          <w:rFonts w:ascii="Times New Roman" w:eastAsia="Times New Roman" w:hAnsi="Times New Roman" w:cs="Times New Roman"/>
          <w:lang w:eastAsia="ar-SA"/>
        </w:rPr>
        <w:t xml:space="preserve"> </w:t>
      </w:r>
      <w:r w:rsidR="00665F01" w:rsidRPr="006F5AA2">
        <w:rPr>
          <w:rFonts w:ascii="Times New Roman" w:eastAsia="Times New Roman" w:hAnsi="Times New Roman" w:cs="Times New Roman"/>
          <w:bCs/>
          <w:lang w:eastAsia="ru-RU"/>
        </w:rPr>
        <w:t>- председатель комиссии,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Щеголева Елена Геннадьевна, Соловьева Алевтина Борисовна – члены комиссии.</w:t>
      </w:r>
    </w:p>
    <w:p w:rsidR="008D584C" w:rsidRPr="008D584C" w:rsidRDefault="008D584C" w:rsidP="005865E0">
      <w:pPr>
        <w:keepNext/>
        <w:keepLines/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121F8C" w:rsidRPr="006F5AA2" w:rsidRDefault="006F00A0" w:rsidP="00DD2B59">
      <w:pPr>
        <w:keepNext/>
        <w:keepLines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8C0A38" w:rsidRPr="006F5AA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8572E9" w:rsidRPr="006F5AA2">
        <w:rPr>
          <w:rFonts w:ascii="Times New Roman" w:hAnsi="Times New Roman" w:cs="Times New Roman"/>
          <w:b/>
        </w:rPr>
        <w:t xml:space="preserve">Информация о месте, дате и времени вскрытия конвертов с заявками на участие </w:t>
      </w:r>
      <w:r w:rsidR="00121F8C" w:rsidRPr="006F5AA2">
        <w:rPr>
          <w:rFonts w:ascii="Times New Roman" w:hAnsi="Times New Roman" w:cs="Times New Roman"/>
          <w:b/>
        </w:rPr>
        <w:br/>
      </w:r>
      <w:r w:rsidR="008572E9" w:rsidRPr="006F5AA2">
        <w:rPr>
          <w:rFonts w:ascii="Times New Roman" w:hAnsi="Times New Roman" w:cs="Times New Roman"/>
          <w:b/>
        </w:rPr>
        <w:t xml:space="preserve">в </w:t>
      </w:r>
      <w:r w:rsidR="008D584C">
        <w:rPr>
          <w:rFonts w:ascii="Times New Roman" w:hAnsi="Times New Roman" w:cs="Times New Roman"/>
          <w:b/>
        </w:rPr>
        <w:t>запросе предложений</w:t>
      </w:r>
      <w:r w:rsidR="00121F8C" w:rsidRPr="006F5AA2">
        <w:rPr>
          <w:rFonts w:ascii="Times New Roman" w:hAnsi="Times New Roman" w:cs="Times New Roman"/>
          <w:b/>
        </w:rPr>
        <w:t>.</w:t>
      </w:r>
    </w:p>
    <w:p w:rsidR="00DD2B59" w:rsidRDefault="00675BD8" w:rsidP="00DD2B59">
      <w:pPr>
        <w:keepNext/>
        <w:keepLines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6F5AA2">
        <w:rPr>
          <w:rFonts w:ascii="Times New Roman" w:hAnsi="Times New Roman" w:cs="Times New Roman"/>
        </w:rPr>
        <w:t>П</w:t>
      </w:r>
      <w:r w:rsidR="0080287A" w:rsidRPr="006F5AA2">
        <w:rPr>
          <w:rFonts w:ascii="Times New Roman" w:hAnsi="Times New Roman" w:cs="Times New Roman"/>
        </w:rPr>
        <w:t xml:space="preserve">роцедура вскрытия конвертов с заявками на участие </w:t>
      </w:r>
      <w:r w:rsidR="00967CE2" w:rsidRPr="006F5AA2">
        <w:rPr>
          <w:rFonts w:ascii="Times New Roman" w:hAnsi="Times New Roman" w:cs="Times New Roman"/>
        </w:rPr>
        <w:t>в</w:t>
      </w:r>
      <w:r w:rsidR="006F00A0">
        <w:rPr>
          <w:rFonts w:ascii="Times New Roman" w:hAnsi="Times New Roman" w:cs="Times New Roman"/>
        </w:rPr>
        <w:t xml:space="preserve"> запросе предложений</w:t>
      </w:r>
      <w:r w:rsidR="003C4267">
        <w:rPr>
          <w:rFonts w:ascii="Times New Roman" w:hAnsi="Times New Roman" w:cs="Times New Roman"/>
        </w:rPr>
        <w:t xml:space="preserve"> </w:t>
      </w:r>
      <w:r w:rsidR="002C4B59" w:rsidRPr="006F5AA2">
        <w:rPr>
          <w:rFonts w:ascii="Times New Roman" w:hAnsi="Times New Roman" w:cs="Times New Roman"/>
        </w:rPr>
        <w:t xml:space="preserve">проведена </w:t>
      </w:r>
      <w:r w:rsidR="003C4267">
        <w:rPr>
          <w:rFonts w:ascii="Times New Roman" w:hAnsi="Times New Roman" w:cs="Times New Roman"/>
        </w:rPr>
        <w:t>2</w:t>
      </w:r>
      <w:r w:rsidR="00765AF4">
        <w:rPr>
          <w:rFonts w:ascii="Times New Roman" w:hAnsi="Times New Roman" w:cs="Times New Roman"/>
        </w:rPr>
        <w:t>1июл</w:t>
      </w:r>
      <w:r w:rsidR="006F00A0">
        <w:rPr>
          <w:rFonts w:ascii="Times New Roman" w:hAnsi="Times New Roman" w:cs="Times New Roman"/>
        </w:rPr>
        <w:t xml:space="preserve">я </w:t>
      </w:r>
      <w:r w:rsidR="00DD2B59" w:rsidRPr="006F5AA2">
        <w:rPr>
          <w:rFonts w:ascii="Times New Roman" w:hAnsi="Times New Roman" w:cs="Times New Roman"/>
        </w:rPr>
        <w:t>2</w:t>
      </w:r>
      <w:r w:rsidR="00FB1272" w:rsidRPr="006F5AA2">
        <w:rPr>
          <w:rFonts w:ascii="Times New Roman" w:hAnsi="Times New Roman" w:cs="Times New Roman"/>
        </w:rPr>
        <w:t>0</w:t>
      </w:r>
      <w:r w:rsidR="003C4267">
        <w:rPr>
          <w:rFonts w:ascii="Times New Roman" w:hAnsi="Times New Roman" w:cs="Times New Roman"/>
        </w:rPr>
        <w:t>20</w:t>
      </w:r>
      <w:r w:rsidR="006F00A0">
        <w:rPr>
          <w:rFonts w:ascii="Times New Roman" w:hAnsi="Times New Roman" w:cs="Times New Roman"/>
        </w:rPr>
        <w:t xml:space="preserve"> года </w:t>
      </w:r>
      <w:r w:rsidR="00DD2B59" w:rsidRPr="006F5AA2">
        <w:rPr>
          <w:rFonts w:ascii="Times New Roman" w:hAnsi="Times New Roman" w:cs="Times New Roman"/>
        </w:rPr>
        <w:t xml:space="preserve">в </w:t>
      </w:r>
      <w:r w:rsidR="006F00A0">
        <w:rPr>
          <w:rFonts w:ascii="Times New Roman" w:hAnsi="Times New Roman" w:cs="Times New Roman"/>
        </w:rPr>
        <w:t>09</w:t>
      </w:r>
      <w:r w:rsidR="00DD2B59" w:rsidRPr="006F5AA2">
        <w:rPr>
          <w:rFonts w:ascii="Times New Roman" w:hAnsi="Times New Roman" w:cs="Times New Roman"/>
        </w:rPr>
        <w:t xml:space="preserve"> часов 00 минут по московскому времени по адресу: г. Ярославль, ул. </w:t>
      </w:r>
      <w:r w:rsidR="006F00A0">
        <w:rPr>
          <w:rFonts w:ascii="Times New Roman" w:hAnsi="Times New Roman" w:cs="Times New Roman"/>
        </w:rPr>
        <w:t>Чкалова</w:t>
      </w:r>
      <w:r w:rsidR="00DD2B59" w:rsidRPr="006F5AA2">
        <w:rPr>
          <w:rFonts w:ascii="Times New Roman" w:hAnsi="Times New Roman" w:cs="Times New Roman"/>
        </w:rPr>
        <w:t>, д.</w:t>
      </w:r>
      <w:r w:rsidR="006F00A0">
        <w:rPr>
          <w:rFonts w:ascii="Times New Roman" w:hAnsi="Times New Roman" w:cs="Times New Roman"/>
        </w:rPr>
        <w:t>2</w:t>
      </w:r>
      <w:r w:rsidR="00DD2B59" w:rsidRPr="006F5AA2">
        <w:rPr>
          <w:rFonts w:ascii="Times New Roman" w:hAnsi="Times New Roman" w:cs="Times New Roman"/>
        </w:rPr>
        <w:t xml:space="preserve">, </w:t>
      </w:r>
      <w:r w:rsidR="006F00A0">
        <w:rPr>
          <w:rFonts w:ascii="Times New Roman" w:hAnsi="Times New Roman" w:cs="Times New Roman"/>
        </w:rPr>
        <w:t>оф. 422</w:t>
      </w:r>
      <w:r w:rsidR="00765AF4">
        <w:rPr>
          <w:rFonts w:ascii="Times New Roman" w:hAnsi="Times New Roman" w:cs="Times New Roman"/>
        </w:rPr>
        <w:t>.</w:t>
      </w:r>
    </w:p>
    <w:p w:rsidR="008D584C" w:rsidRPr="008D584C" w:rsidRDefault="008D584C" w:rsidP="00DD2B59">
      <w:pPr>
        <w:keepNext/>
        <w:keepLines/>
        <w:spacing w:after="0" w:line="240" w:lineRule="auto"/>
        <w:jc w:val="both"/>
        <w:outlineLvl w:val="2"/>
        <w:rPr>
          <w:rFonts w:ascii="Times New Roman" w:hAnsi="Times New Roman" w:cs="Times New Roman"/>
          <w:sz w:val="12"/>
          <w:szCs w:val="12"/>
        </w:rPr>
      </w:pPr>
    </w:p>
    <w:p w:rsidR="005865E0" w:rsidRDefault="006F00A0" w:rsidP="005865E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236646" w:rsidRPr="001A6C3E">
        <w:rPr>
          <w:rFonts w:ascii="Times New Roman" w:eastAsia="Times New Roman" w:hAnsi="Times New Roman" w:cs="Times New Roman"/>
          <w:b/>
          <w:lang w:eastAsia="ru-RU"/>
        </w:rPr>
        <w:t>.</w:t>
      </w:r>
      <w:r w:rsidR="004C2B5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0287A" w:rsidRPr="006F5AA2">
        <w:rPr>
          <w:rFonts w:ascii="Times New Roman" w:eastAsia="Times New Roman" w:hAnsi="Times New Roman" w:cs="Times New Roman"/>
          <w:lang w:eastAsia="ru-RU"/>
        </w:rPr>
        <w:t xml:space="preserve">В процессе проведения процедуры вскрытия конвертов с заявками на участие </w:t>
      </w:r>
      <w:r w:rsidR="00DD2B59" w:rsidRPr="006F5AA2">
        <w:rPr>
          <w:rFonts w:ascii="Times New Roman" w:eastAsia="Times New Roman" w:hAnsi="Times New Roman" w:cs="Times New Roman"/>
          <w:lang w:eastAsia="ru-RU"/>
        </w:rPr>
        <w:br/>
      </w:r>
      <w:r w:rsidR="0080287A" w:rsidRPr="006F5AA2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запросе предложений </w:t>
      </w:r>
      <w:r w:rsidR="0080287A" w:rsidRPr="006F5AA2">
        <w:rPr>
          <w:rFonts w:ascii="Times New Roman" w:eastAsia="Times New Roman" w:hAnsi="Times New Roman" w:cs="Times New Roman"/>
          <w:lang w:eastAsia="ru-RU"/>
        </w:rPr>
        <w:t>велась аудиозапись.</w:t>
      </w:r>
      <w:r w:rsidR="004E12C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proofErr w:type="gramStart"/>
      <w:r w:rsidR="005865E0" w:rsidRPr="006F5AA2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5865E0" w:rsidRPr="006F5AA2">
        <w:rPr>
          <w:rFonts w:ascii="Times New Roman" w:eastAsia="Times New Roman" w:hAnsi="Times New Roman" w:cs="Times New Roman"/>
          <w:lang w:eastAsia="ru-RU"/>
        </w:rPr>
        <w:t xml:space="preserve">ри проведении процедуры вскрытия конвертов </w:t>
      </w:r>
      <w:r w:rsidR="00121F8C" w:rsidRPr="006F5AA2">
        <w:rPr>
          <w:rFonts w:ascii="Times New Roman" w:eastAsia="Times New Roman" w:hAnsi="Times New Roman" w:cs="Times New Roman"/>
          <w:lang w:eastAsia="ru-RU"/>
        </w:rPr>
        <w:br/>
      </w:r>
      <w:r w:rsidR="005865E0" w:rsidRPr="006F5AA2">
        <w:rPr>
          <w:rFonts w:ascii="Times New Roman" w:eastAsia="Times New Roman" w:hAnsi="Times New Roman" w:cs="Times New Roman"/>
          <w:lang w:eastAsia="ru-RU"/>
        </w:rPr>
        <w:t xml:space="preserve">с заявками на участие в </w:t>
      </w:r>
      <w:r>
        <w:rPr>
          <w:rFonts w:ascii="Times New Roman" w:eastAsia="Times New Roman" w:hAnsi="Times New Roman" w:cs="Times New Roman"/>
          <w:lang w:eastAsia="ru-RU"/>
        </w:rPr>
        <w:t xml:space="preserve">запросе предложений </w:t>
      </w:r>
      <w:r w:rsidRPr="006F00A0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участники запроса предложений не </w:t>
      </w:r>
      <w:r w:rsidR="005865E0" w:rsidRPr="006F00A0">
        <w:rPr>
          <w:rFonts w:ascii="Times New Roman" w:eastAsia="Times New Roman" w:hAnsi="Times New Roman" w:cs="Times New Roman"/>
          <w:i/>
          <w:u w:val="single"/>
          <w:lang w:eastAsia="ru-RU"/>
        </w:rPr>
        <w:t>присутствовали</w:t>
      </w:r>
      <w:r>
        <w:rPr>
          <w:rFonts w:ascii="Times New Roman" w:eastAsia="Times New Roman" w:hAnsi="Times New Roman" w:cs="Times New Roman"/>
          <w:i/>
          <w:u w:val="single"/>
          <w:lang w:eastAsia="ru-RU"/>
        </w:rPr>
        <w:t>.</w:t>
      </w:r>
    </w:p>
    <w:p w:rsidR="008D584C" w:rsidRPr="008D584C" w:rsidRDefault="008D584C" w:rsidP="005865E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A239F3" w:rsidRDefault="006F00A0" w:rsidP="00A239F3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236646" w:rsidRPr="001A6C3E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4C2B5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5348B" w:rsidRPr="006F5AA2">
        <w:rPr>
          <w:rFonts w:ascii="Times New Roman" w:eastAsia="Times New Roman" w:hAnsi="Times New Roman" w:cs="Times New Roman"/>
          <w:lang w:eastAsia="ru-RU"/>
        </w:rPr>
        <w:t xml:space="preserve">До указанного в </w:t>
      </w:r>
      <w:r w:rsidR="008D584C">
        <w:rPr>
          <w:rFonts w:ascii="Times New Roman" w:eastAsia="Times New Roman" w:hAnsi="Times New Roman" w:cs="Times New Roman"/>
          <w:lang w:eastAsia="ru-RU"/>
        </w:rPr>
        <w:t>документации</w:t>
      </w:r>
      <w:r w:rsidR="00E5348B" w:rsidRPr="006F5AA2">
        <w:rPr>
          <w:rFonts w:ascii="Times New Roman" w:eastAsia="Times New Roman" w:hAnsi="Times New Roman" w:cs="Times New Roman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lang w:eastAsia="ru-RU"/>
        </w:rPr>
        <w:t xml:space="preserve">проведении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запроса предложений </w:t>
      </w:r>
      <w:r w:rsidR="00E5348B" w:rsidRPr="006F5AA2">
        <w:rPr>
          <w:rFonts w:ascii="Times New Roman" w:eastAsia="Times New Roman" w:hAnsi="Times New Roman" w:cs="Times New Roman"/>
          <w:lang w:eastAsia="ru-RU"/>
        </w:rPr>
        <w:t>срока подачи заявок</w:t>
      </w:r>
      <w:proofErr w:type="gramEnd"/>
      <w:r w:rsidR="00E5348B" w:rsidRPr="006F5AA2">
        <w:rPr>
          <w:rFonts w:ascii="Times New Roman" w:eastAsia="Times New Roman" w:hAnsi="Times New Roman" w:cs="Times New Roman"/>
          <w:lang w:eastAsia="ru-RU"/>
        </w:rPr>
        <w:t xml:space="preserve"> был представлен</w:t>
      </w:r>
      <w:r>
        <w:rPr>
          <w:rFonts w:ascii="Times New Roman" w:eastAsia="Times New Roman" w:hAnsi="Times New Roman" w:cs="Times New Roman"/>
          <w:lang w:eastAsia="ru-RU"/>
        </w:rPr>
        <w:t xml:space="preserve"> 1 (один) </w:t>
      </w:r>
      <w:r w:rsidR="00E5348B" w:rsidRPr="006F5AA2">
        <w:rPr>
          <w:rFonts w:ascii="Times New Roman" w:eastAsia="Times New Roman" w:hAnsi="Times New Roman" w:cs="Times New Roman"/>
          <w:lang w:eastAsia="ru-RU"/>
        </w:rPr>
        <w:t>конверт с заявк</w:t>
      </w:r>
      <w:r w:rsidR="006D7C34">
        <w:rPr>
          <w:rFonts w:ascii="Times New Roman" w:eastAsia="Times New Roman" w:hAnsi="Times New Roman" w:cs="Times New Roman"/>
          <w:lang w:eastAsia="ru-RU"/>
        </w:rPr>
        <w:t>ой</w:t>
      </w:r>
      <w:r w:rsidR="00E5348B" w:rsidRPr="006F5AA2">
        <w:rPr>
          <w:rFonts w:ascii="Times New Roman" w:eastAsia="Times New Roman" w:hAnsi="Times New Roman" w:cs="Times New Roman"/>
          <w:lang w:eastAsia="ru-RU"/>
        </w:rPr>
        <w:t xml:space="preserve"> на участие в </w:t>
      </w:r>
      <w:r w:rsidR="008D584C">
        <w:rPr>
          <w:rFonts w:ascii="Times New Roman" w:eastAsia="Times New Roman" w:hAnsi="Times New Roman" w:cs="Times New Roman"/>
          <w:lang w:eastAsia="ru-RU"/>
        </w:rPr>
        <w:t>запросе предложений</w:t>
      </w:r>
      <w:r w:rsidR="00E5348B" w:rsidRPr="006F5AA2">
        <w:rPr>
          <w:rFonts w:ascii="Times New Roman" w:eastAsia="Times New Roman" w:hAnsi="Times New Roman" w:cs="Times New Roman"/>
          <w:lang w:eastAsia="ru-RU"/>
        </w:rPr>
        <w:t>.</w:t>
      </w:r>
    </w:p>
    <w:p w:rsidR="008D584C" w:rsidRPr="008D584C" w:rsidRDefault="008D584C" w:rsidP="00A239F3">
      <w:pPr>
        <w:keepNext/>
        <w:keepLines/>
        <w:spacing w:after="0" w:line="240" w:lineRule="auto"/>
        <w:jc w:val="both"/>
        <w:outlineLvl w:val="2"/>
        <w:rPr>
          <w:sz w:val="12"/>
          <w:szCs w:val="12"/>
        </w:rPr>
      </w:pPr>
    </w:p>
    <w:p w:rsidR="00A239F3" w:rsidRPr="006F5AA2" w:rsidRDefault="006F00A0" w:rsidP="00A239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A239F3" w:rsidRPr="006F5AA2">
        <w:rPr>
          <w:rFonts w:ascii="Times New Roman" w:eastAsia="Times New Roman" w:hAnsi="Times New Roman" w:cs="Times New Roman"/>
          <w:b/>
          <w:lang w:eastAsia="ru-RU"/>
        </w:rPr>
        <w:t>. Результаты вскрытия конверт</w:t>
      </w:r>
      <w:r w:rsidR="006D7C34">
        <w:rPr>
          <w:rFonts w:ascii="Times New Roman" w:eastAsia="Times New Roman" w:hAnsi="Times New Roman" w:cs="Times New Roman"/>
          <w:b/>
          <w:lang w:eastAsia="ru-RU"/>
        </w:rPr>
        <w:t>а</w:t>
      </w:r>
      <w:r w:rsidR="00A239F3" w:rsidRPr="006F5AA2">
        <w:rPr>
          <w:rFonts w:ascii="Times New Roman" w:eastAsia="Times New Roman" w:hAnsi="Times New Roman" w:cs="Times New Roman"/>
          <w:b/>
          <w:lang w:eastAsia="ru-RU"/>
        </w:rPr>
        <w:t xml:space="preserve"> с </w:t>
      </w:r>
      <w:r w:rsidR="006D7C34">
        <w:rPr>
          <w:rFonts w:ascii="Times New Roman" w:eastAsia="Times New Roman" w:hAnsi="Times New Roman" w:cs="Times New Roman"/>
          <w:b/>
          <w:lang w:eastAsia="ru-RU"/>
        </w:rPr>
        <w:t xml:space="preserve">единственной </w:t>
      </w:r>
      <w:r w:rsidR="00A239F3" w:rsidRPr="006F5AA2">
        <w:rPr>
          <w:rFonts w:ascii="Times New Roman" w:eastAsia="Times New Roman" w:hAnsi="Times New Roman" w:cs="Times New Roman"/>
          <w:b/>
          <w:lang w:eastAsia="ru-RU"/>
        </w:rPr>
        <w:t>заявк</w:t>
      </w:r>
      <w:r w:rsidR="006D7C34">
        <w:rPr>
          <w:rFonts w:ascii="Times New Roman" w:eastAsia="Times New Roman" w:hAnsi="Times New Roman" w:cs="Times New Roman"/>
          <w:b/>
          <w:lang w:eastAsia="ru-RU"/>
        </w:rPr>
        <w:t>ой</w:t>
      </w:r>
      <w:r w:rsidR="00A239F3" w:rsidRPr="006F5AA2">
        <w:rPr>
          <w:rFonts w:ascii="Times New Roman" w:eastAsia="Times New Roman" w:hAnsi="Times New Roman" w:cs="Times New Roman"/>
          <w:b/>
          <w:lang w:eastAsia="ru-RU"/>
        </w:rPr>
        <w:t xml:space="preserve"> на участие в </w:t>
      </w:r>
      <w:r w:rsidR="008D584C">
        <w:rPr>
          <w:rFonts w:ascii="Times New Roman" w:eastAsia="Times New Roman" w:hAnsi="Times New Roman" w:cs="Times New Roman"/>
          <w:b/>
          <w:lang w:eastAsia="ru-RU"/>
        </w:rPr>
        <w:t>запросе предложений</w:t>
      </w:r>
      <w:r w:rsidR="00121F8C" w:rsidRPr="006F5AA2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239F3" w:rsidRPr="006F5AA2" w:rsidRDefault="00A239F3" w:rsidP="00A239F3">
      <w:pPr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proofErr w:type="gramStart"/>
      <w:r w:rsidRPr="006F5AA2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="00204610">
        <w:rPr>
          <w:rFonts w:ascii="Times New Roman" w:eastAsia="Times New Roman" w:hAnsi="Times New Roman" w:cs="Times New Roman"/>
          <w:lang w:eastAsia="ru-RU"/>
        </w:rPr>
        <w:t xml:space="preserve">единственной </w:t>
      </w:r>
      <w:r w:rsidRPr="006F5AA2">
        <w:rPr>
          <w:rFonts w:ascii="Times New Roman" w:eastAsia="Times New Roman" w:hAnsi="Times New Roman" w:cs="Times New Roman"/>
          <w:lang w:eastAsia="ru-RU"/>
        </w:rPr>
        <w:t>заявк</w:t>
      </w:r>
      <w:r w:rsidR="00204610">
        <w:rPr>
          <w:rFonts w:ascii="Times New Roman" w:eastAsia="Times New Roman" w:hAnsi="Times New Roman" w:cs="Times New Roman"/>
          <w:lang w:eastAsia="ru-RU"/>
        </w:rPr>
        <w:t>и</w:t>
      </w:r>
      <w:r w:rsidRPr="006F5AA2">
        <w:rPr>
          <w:rFonts w:ascii="Times New Roman" w:eastAsia="Times New Roman" w:hAnsi="Times New Roman" w:cs="Times New Roman"/>
          <w:lang w:eastAsia="ru-RU"/>
        </w:rPr>
        <w:t xml:space="preserve"> на участие в </w:t>
      </w:r>
      <w:r w:rsidR="008D584C">
        <w:rPr>
          <w:rFonts w:ascii="Times New Roman" w:eastAsia="Times New Roman" w:hAnsi="Times New Roman" w:cs="Times New Roman"/>
          <w:lang w:eastAsia="ru-RU"/>
        </w:rPr>
        <w:t>запросе предложений</w:t>
      </w:r>
      <w:r w:rsidRPr="006F5AA2">
        <w:rPr>
          <w:rFonts w:ascii="Times New Roman" w:eastAsia="Times New Roman" w:hAnsi="Times New Roman" w:cs="Times New Roman"/>
          <w:lang w:eastAsia="ru-RU"/>
        </w:rPr>
        <w:t xml:space="preserve"> объявлена следующая информация (Приложени</w:t>
      </w:r>
      <w:r w:rsidR="008D584C">
        <w:rPr>
          <w:rFonts w:ascii="Times New Roman" w:eastAsia="Times New Roman" w:hAnsi="Times New Roman" w:cs="Times New Roman"/>
          <w:lang w:eastAsia="ru-RU"/>
        </w:rPr>
        <w:t>е</w:t>
      </w:r>
      <w:r w:rsidRPr="006F5AA2">
        <w:rPr>
          <w:rFonts w:ascii="Times New Roman" w:eastAsia="Times New Roman" w:hAnsi="Times New Roman" w:cs="Times New Roman"/>
          <w:lang w:eastAsia="ru-RU"/>
        </w:rPr>
        <w:t xml:space="preserve"> №1к протоколу вскрытия конвертов):</w:t>
      </w:r>
      <w:r w:rsidRPr="006F5AA2">
        <w:rPr>
          <w:rFonts w:ascii="Times New Roman" w:hAnsi="Times New Roman" w:cs="Times New Roman"/>
        </w:rPr>
        <w:t xml:space="preserve"> наименование (для юридического лица), фамилия, имя, отчество (при наличии) (для физического лица)</w:t>
      </w:r>
      <w:r w:rsidRPr="006F5AA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F5AA2">
        <w:rPr>
          <w:rFonts w:ascii="Times New Roman" w:hAnsi="Times New Roman" w:cs="Times New Roman"/>
        </w:rPr>
        <w:t xml:space="preserve">почтовый адрес участника </w:t>
      </w:r>
      <w:r w:rsidR="008D584C">
        <w:rPr>
          <w:rFonts w:ascii="Times New Roman" w:hAnsi="Times New Roman" w:cs="Times New Roman"/>
        </w:rPr>
        <w:t>запроса предложений</w:t>
      </w:r>
      <w:r w:rsidRPr="006F5AA2">
        <w:rPr>
          <w:rFonts w:ascii="Times New Roman" w:hAnsi="Times New Roman" w:cs="Times New Roman"/>
        </w:rPr>
        <w:t>, наличие информации и документов, предусмотренных документацией</w:t>
      </w:r>
      <w:r w:rsidR="008D584C">
        <w:rPr>
          <w:rFonts w:ascii="Times New Roman" w:hAnsi="Times New Roman" w:cs="Times New Roman"/>
        </w:rPr>
        <w:t xml:space="preserve"> о проведении запроса предложений</w:t>
      </w:r>
      <w:r w:rsidRPr="006F5AA2">
        <w:rPr>
          <w:rFonts w:ascii="Times New Roman" w:hAnsi="Times New Roman" w:cs="Times New Roman"/>
        </w:rPr>
        <w:t xml:space="preserve">, условия исполнения </w:t>
      </w:r>
      <w:r w:rsidR="008D584C">
        <w:rPr>
          <w:rFonts w:ascii="Times New Roman" w:hAnsi="Times New Roman" w:cs="Times New Roman"/>
        </w:rPr>
        <w:t>договора</w:t>
      </w:r>
      <w:r w:rsidRPr="006F5AA2">
        <w:rPr>
          <w:rFonts w:ascii="Times New Roman" w:hAnsi="Times New Roman" w:cs="Times New Roman"/>
        </w:rPr>
        <w:t xml:space="preserve">, указанные в заявке на участие в </w:t>
      </w:r>
      <w:r w:rsidR="008D584C">
        <w:rPr>
          <w:rFonts w:ascii="Times New Roman" w:hAnsi="Times New Roman" w:cs="Times New Roman"/>
        </w:rPr>
        <w:t>запросе предложений</w:t>
      </w:r>
      <w:r w:rsidRPr="006F5AA2">
        <w:rPr>
          <w:rFonts w:ascii="Times New Roman" w:hAnsi="Times New Roman" w:cs="Times New Roman"/>
        </w:rPr>
        <w:t xml:space="preserve"> и являющиеся критерием оценки заявки</w:t>
      </w:r>
      <w:proofErr w:type="gramEnd"/>
      <w:r w:rsidRPr="006F5AA2">
        <w:rPr>
          <w:rFonts w:ascii="Times New Roman" w:hAnsi="Times New Roman" w:cs="Times New Roman"/>
        </w:rPr>
        <w:t xml:space="preserve"> на участие в </w:t>
      </w:r>
      <w:r w:rsidR="008D584C">
        <w:rPr>
          <w:rFonts w:ascii="Times New Roman" w:hAnsi="Times New Roman" w:cs="Times New Roman"/>
        </w:rPr>
        <w:t>запросе предложений</w:t>
      </w:r>
      <w:r w:rsidRPr="006F5AA2">
        <w:rPr>
          <w:rFonts w:ascii="Times New Roman" w:hAnsi="Times New Roman" w:cs="Times New Roman"/>
        </w:rPr>
        <w:t>.</w:t>
      </w:r>
    </w:p>
    <w:p w:rsidR="00A239F3" w:rsidRPr="006F5AA2" w:rsidRDefault="00A239F3" w:rsidP="00A239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5394E" w:rsidRPr="006F5AA2" w:rsidRDefault="006F00A0" w:rsidP="00512F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="00665F01" w:rsidRPr="006F5AA2">
        <w:rPr>
          <w:rFonts w:ascii="Times New Roman" w:eastAsia="Times New Roman" w:hAnsi="Times New Roman" w:cs="Times New Roman"/>
          <w:b/>
          <w:lang w:eastAsia="ru-RU"/>
        </w:rPr>
        <w:t>. Подписи членов комисси</w:t>
      </w:r>
      <w:r w:rsidR="00B5394E" w:rsidRPr="006F5AA2">
        <w:rPr>
          <w:rFonts w:ascii="Times New Roman" w:eastAsia="Times New Roman" w:hAnsi="Times New Roman" w:cs="Times New Roman"/>
          <w:b/>
          <w:lang w:eastAsia="ru-RU"/>
        </w:rPr>
        <w:t>и:</w:t>
      </w:r>
    </w:p>
    <w:p w:rsidR="00675BD8" w:rsidRPr="006F5AA2" w:rsidRDefault="00675BD8" w:rsidP="00512F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vertAnchor="text" w:tblpY="1"/>
        <w:tblOverlap w:val="never"/>
        <w:tblW w:w="4799" w:type="pct"/>
        <w:tblLook w:val="04A0" w:firstRow="1" w:lastRow="0" w:firstColumn="1" w:lastColumn="0" w:noHBand="0" w:noVBand="1"/>
      </w:tblPr>
      <w:tblGrid>
        <w:gridCol w:w="3036"/>
        <w:gridCol w:w="2755"/>
        <w:gridCol w:w="3938"/>
      </w:tblGrid>
      <w:tr w:rsidR="00F0105D" w:rsidRPr="00DC1463" w:rsidTr="008D584C">
        <w:trPr>
          <w:trHeight w:val="151"/>
        </w:trPr>
        <w:tc>
          <w:tcPr>
            <w:tcW w:w="1560" w:type="pct"/>
          </w:tcPr>
          <w:p w:rsidR="00054D3B" w:rsidRPr="00675BD8" w:rsidRDefault="00054D3B" w:rsidP="008D584C">
            <w:pPr>
              <w:tabs>
                <w:tab w:val="left" w:pos="2100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5BD8">
              <w:rPr>
                <w:rFonts w:ascii="Times New Roman" w:eastAsia="Times New Roman" w:hAnsi="Times New Roman" w:cs="Times New Roman"/>
                <w:lang w:eastAsia="ar-SA"/>
              </w:rPr>
              <w:t>Председатель комиссии:</w:t>
            </w:r>
          </w:p>
        </w:tc>
        <w:tc>
          <w:tcPr>
            <w:tcW w:w="1416" w:type="pct"/>
          </w:tcPr>
          <w:p w:rsidR="00054D3B" w:rsidRPr="001A6C3E" w:rsidRDefault="00054D3B" w:rsidP="008D584C">
            <w:pPr>
              <w:pBdr>
                <w:bottom w:val="single" w:sz="12" w:space="1" w:color="auto"/>
              </w:pBd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:rsidR="00054D3B" w:rsidRPr="00BB238C" w:rsidRDefault="00054D3B" w:rsidP="008D584C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B238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2024" w:type="pct"/>
          </w:tcPr>
          <w:p w:rsidR="00AA2DB3" w:rsidRPr="00675BD8" w:rsidRDefault="003C4267" w:rsidP="008D5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Щербак Артем Олегович</w:t>
            </w:r>
          </w:p>
        </w:tc>
      </w:tr>
      <w:tr w:rsidR="00BB238C" w:rsidRPr="00DC1463" w:rsidTr="008D584C">
        <w:trPr>
          <w:trHeight w:val="62"/>
        </w:trPr>
        <w:tc>
          <w:tcPr>
            <w:tcW w:w="1560" w:type="pct"/>
          </w:tcPr>
          <w:p w:rsidR="00BB238C" w:rsidRPr="00675BD8" w:rsidRDefault="00BB238C" w:rsidP="008D584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6" w:type="pct"/>
          </w:tcPr>
          <w:p w:rsidR="00BB238C" w:rsidRPr="001A6C3E" w:rsidRDefault="00BB238C" w:rsidP="008D584C">
            <w:pPr>
              <w:pBdr>
                <w:bottom w:val="single" w:sz="12" w:space="1" w:color="auto"/>
              </w:pBd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:rsidR="00BB238C" w:rsidRPr="00BB238C" w:rsidRDefault="00BB238C" w:rsidP="008D584C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B238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2024" w:type="pct"/>
          </w:tcPr>
          <w:p w:rsidR="00BB238C" w:rsidRPr="00675BD8" w:rsidRDefault="008D584C" w:rsidP="008D5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Щеголева Елена Геннадьевна</w:t>
            </w:r>
          </w:p>
        </w:tc>
      </w:tr>
      <w:tr w:rsidR="00F0105D" w:rsidRPr="00DC1463" w:rsidTr="008D584C">
        <w:trPr>
          <w:trHeight w:val="21"/>
        </w:trPr>
        <w:tc>
          <w:tcPr>
            <w:tcW w:w="1560" w:type="pct"/>
          </w:tcPr>
          <w:p w:rsidR="00861869" w:rsidRPr="00675BD8" w:rsidRDefault="00861869" w:rsidP="008D584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6" w:type="pct"/>
          </w:tcPr>
          <w:p w:rsidR="00861869" w:rsidRPr="001A6C3E" w:rsidRDefault="00861869" w:rsidP="008D584C">
            <w:pPr>
              <w:pBdr>
                <w:bottom w:val="single" w:sz="12" w:space="1" w:color="auto"/>
              </w:pBd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:rsidR="00861869" w:rsidRPr="008D584C" w:rsidRDefault="00861869" w:rsidP="008D584C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B238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2024" w:type="pct"/>
          </w:tcPr>
          <w:p w:rsidR="008D584C" w:rsidRPr="00675BD8" w:rsidRDefault="008D584C" w:rsidP="008D5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Соловьева Алевтина Борисовна</w:t>
            </w:r>
          </w:p>
        </w:tc>
      </w:tr>
      <w:tr w:rsidR="00861869" w:rsidRPr="00F0105D" w:rsidTr="008D584C">
        <w:trPr>
          <w:trHeight w:val="127"/>
        </w:trPr>
        <w:tc>
          <w:tcPr>
            <w:tcW w:w="5000" w:type="pct"/>
            <w:gridSpan w:val="3"/>
          </w:tcPr>
          <w:p w:rsidR="00861869" w:rsidRPr="00675BD8" w:rsidRDefault="00861869" w:rsidP="008D584C">
            <w:pPr>
              <w:keepNext/>
              <w:tabs>
                <w:tab w:val="left" w:pos="851"/>
              </w:tabs>
              <w:snapToGrid w:val="0"/>
              <w:spacing w:after="0" w:line="216" w:lineRule="auto"/>
              <w:ind w:left="45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0105D" w:rsidRPr="00DC1463" w:rsidTr="008D584C">
        <w:tblPrEx>
          <w:tblCellMar>
            <w:left w:w="0" w:type="dxa"/>
            <w:right w:w="0" w:type="dxa"/>
          </w:tblCellMar>
        </w:tblPrEx>
        <w:trPr>
          <w:trHeight w:val="59"/>
        </w:trPr>
        <w:tc>
          <w:tcPr>
            <w:tcW w:w="5000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30FBA" w:rsidRDefault="00F0105D" w:rsidP="008D584C">
            <w:pPr>
              <w:keepNext/>
              <w:keepLines/>
              <w:spacing w:after="0" w:line="240" w:lineRule="auto"/>
              <w:ind w:right="-307" w:firstLine="4144"/>
              <w:jc w:val="right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675BD8">
              <w:rPr>
                <w:rFonts w:ascii="Times New Roman" w:eastAsia="Times New Roman" w:hAnsi="Times New Roman" w:cs="Times New Roman"/>
                <w:b/>
                <w:lang w:eastAsia="ru-RU"/>
              </w:rPr>
              <w:t>Приложение №1 к Протоколу вскрытия конвертов</w:t>
            </w:r>
          </w:p>
          <w:p w:rsidR="00F0105D" w:rsidRDefault="00E30FBA" w:rsidP="008D584C">
            <w:pPr>
              <w:keepNext/>
              <w:keepLines/>
              <w:spacing w:after="0" w:line="240" w:lineRule="auto"/>
              <w:ind w:right="-307" w:firstLine="4144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с </w:t>
            </w:r>
            <w:r w:rsidRPr="00675BD8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заявками на участие в </w:t>
            </w:r>
            <w:r w:rsidR="00204610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запросе предложений</w:t>
            </w:r>
          </w:p>
          <w:p w:rsidR="00E30FBA" w:rsidRPr="00675BD8" w:rsidRDefault="00E30FBA" w:rsidP="008D584C">
            <w:pPr>
              <w:keepNext/>
              <w:keepLines/>
              <w:spacing w:after="0" w:line="240" w:lineRule="auto"/>
              <w:ind w:right="-307" w:firstLine="414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Style w:val="a7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103"/>
      </w:tblGrid>
      <w:tr w:rsidR="00204610" w:rsidRPr="008D584C" w:rsidTr="00204610">
        <w:trPr>
          <w:trHeight w:val="1303"/>
        </w:trPr>
        <w:tc>
          <w:tcPr>
            <w:tcW w:w="1702" w:type="dxa"/>
            <w:vAlign w:val="center"/>
          </w:tcPr>
          <w:p w:rsidR="00204610" w:rsidRPr="008D584C" w:rsidRDefault="00204610" w:rsidP="0020461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заявки, </w:t>
            </w:r>
            <w:proofErr w:type="gramStart"/>
            <w:r w:rsidRPr="008D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присвоенный</w:t>
            </w:r>
            <w:proofErr w:type="gramEnd"/>
            <w:r w:rsidRPr="008D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регистрации</w:t>
            </w:r>
          </w:p>
        </w:tc>
        <w:tc>
          <w:tcPr>
            <w:tcW w:w="3260" w:type="dxa"/>
            <w:vAlign w:val="center"/>
          </w:tcPr>
          <w:p w:rsidR="00204610" w:rsidRPr="008D584C" w:rsidRDefault="00204610" w:rsidP="0020461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84C">
              <w:rPr>
                <w:rFonts w:ascii="Times New Roman" w:hAnsi="Times New Roman" w:cs="Times New Roman"/>
                <w:sz w:val="20"/>
                <w:szCs w:val="20"/>
              </w:rPr>
              <w:t>Наименование (для юридического лица), фамилия, имя, отчество (при наличии) (для физического лица)</w:t>
            </w:r>
          </w:p>
        </w:tc>
        <w:tc>
          <w:tcPr>
            <w:tcW w:w="5103" w:type="dxa"/>
            <w:vAlign w:val="center"/>
          </w:tcPr>
          <w:p w:rsidR="00204610" w:rsidRPr="008D584C" w:rsidRDefault="00204610" w:rsidP="0020461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почтовый адрес</w:t>
            </w:r>
          </w:p>
        </w:tc>
      </w:tr>
      <w:tr w:rsidR="00204610" w:rsidRPr="008D584C" w:rsidTr="00204610">
        <w:trPr>
          <w:trHeight w:val="1759"/>
        </w:trPr>
        <w:tc>
          <w:tcPr>
            <w:tcW w:w="1702" w:type="dxa"/>
            <w:vAlign w:val="center"/>
          </w:tcPr>
          <w:p w:rsidR="00204610" w:rsidRPr="008D584C" w:rsidRDefault="00204610" w:rsidP="004B3BB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204610" w:rsidRPr="008D584C" w:rsidRDefault="00204610" w:rsidP="0020461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ЯрСтройГрупп</w:t>
            </w:r>
            <w:proofErr w:type="spellEnd"/>
            <w:r w:rsidRPr="008D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3" w:type="dxa"/>
            <w:vAlign w:val="center"/>
          </w:tcPr>
          <w:p w:rsidR="00204610" w:rsidRDefault="00204610" w:rsidP="001A6C3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  <w:p w:rsidR="00204610" w:rsidRDefault="00204610" w:rsidP="001A6C3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150049, г.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Ярославль, ул.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Вал, д.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3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204610" w:rsidRDefault="00204610" w:rsidP="001A6C3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610" w:rsidRDefault="00204610" w:rsidP="001A6C3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204610" w:rsidRPr="008D584C" w:rsidRDefault="00204610" w:rsidP="001A6C3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150014, г.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Ярославль, ул.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 оф.</w:t>
            </w:r>
            <w:r w:rsidR="004C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</w:tr>
    </w:tbl>
    <w:p w:rsidR="00902E98" w:rsidRPr="00DC1463" w:rsidRDefault="00902E98" w:rsidP="003119E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E98" w:rsidRPr="00DC1463" w:rsidRDefault="00902E98" w:rsidP="003119E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02E98" w:rsidRPr="00DC1463" w:rsidSect="006F5AA2">
      <w:pgSz w:w="11906" w:h="16838" w:code="9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5830"/>
    <w:multiLevelType w:val="multilevel"/>
    <w:tmpl w:val="C3C8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7A"/>
    <w:rsid w:val="000014CC"/>
    <w:rsid w:val="00001F74"/>
    <w:rsid w:val="000023B2"/>
    <w:rsid w:val="00003687"/>
    <w:rsid w:val="00003737"/>
    <w:rsid w:val="00003A9B"/>
    <w:rsid w:val="00004D85"/>
    <w:rsid w:val="00004EFA"/>
    <w:rsid w:val="00005199"/>
    <w:rsid w:val="00005265"/>
    <w:rsid w:val="00005857"/>
    <w:rsid w:val="00005DB8"/>
    <w:rsid w:val="00006C8C"/>
    <w:rsid w:val="000075D3"/>
    <w:rsid w:val="00007A3C"/>
    <w:rsid w:val="00011DD7"/>
    <w:rsid w:val="00011F0A"/>
    <w:rsid w:val="000131A9"/>
    <w:rsid w:val="00013D43"/>
    <w:rsid w:val="000163D8"/>
    <w:rsid w:val="0001658A"/>
    <w:rsid w:val="00017525"/>
    <w:rsid w:val="000178B0"/>
    <w:rsid w:val="00017A8F"/>
    <w:rsid w:val="00017F97"/>
    <w:rsid w:val="000234F0"/>
    <w:rsid w:val="00024C65"/>
    <w:rsid w:val="0002542F"/>
    <w:rsid w:val="00026441"/>
    <w:rsid w:val="00026E07"/>
    <w:rsid w:val="00027870"/>
    <w:rsid w:val="000310CB"/>
    <w:rsid w:val="000311A5"/>
    <w:rsid w:val="000320B5"/>
    <w:rsid w:val="000322DE"/>
    <w:rsid w:val="00033A86"/>
    <w:rsid w:val="00033BD2"/>
    <w:rsid w:val="000342C9"/>
    <w:rsid w:val="000348B5"/>
    <w:rsid w:val="000357B5"/>
    <w:rsid w:val="00035859"/>
    <w:rsid w:val="00036499"/>
    <w:rsid w:val="00037C37"/>
    <w:rsid w:val="0004080D"/>
    <w:rsid w:val="00040CCC"/>
    <w:rsid w:val="00040DAD"/>
    <w:rsid w:val="000435BF"/>
    <w:rsid w:val="00043DB4"/>
    <w:rsid w:val="00044025"/>
    <w:rsid w:val="0004466B"/>
    <w:rsid w:val="0004665B"/>
    <w:rsid w:val="00047A98"/>
    <w:rsid w:val="00050221"/>
    <w:rsid w:val="00050B28"/>
    <w:rsid w:val="00052C63"/>
    <w:rsid w:val="00054625"/>
    <w:rsid w:val="000547B8"/>
    <w:rsid w:val="00054D3B"/>
    <w:rsid w:val="00055A64"/>
    <w:rsid w:val="00056C50"/>
    <w:rsid w:val="00060EAE"/>
    <w:rsid w:val="000611B0"/>
    <w:rsid w:val="00062065"/>
    <w:rsid w:val="00062A0A"/>
    <w:rsid w:val="000636CD"/>
    <w:rsid w:val="000641ED"/>
    <w:rsid w:val="0006447C"/>
    <w:rsid w:val="000656CC"/>
    <w:rsid w:val="00065EA5"/>
    <w:rsid w:val="00066876"/>
    <w:rsid w:val="00072DD1"/>
    <w:rsid w:val="000734D8"/>
    <w:rsid w:val="0007384A"/>
    <w:rsid w:val="00073DBF"/>
    <w:rsid w:val="00075943"/>
    <w:rsid w:val="00075CFD"/>
    <w:rsid w:val="000767D9"/>
    <w:rsid w:val="00076D0E"/>
    <w:rsid w:val="00076EE6"/>
    <w:rsid w:val="000772DA"/>
    <w:rsid w:val="0007738B"/>
    <w:rsid w:val="0007792F"/>
    <w:rsid w:val="00077A45"/>
    <w:rsid w:val="00077FBB"/>
    <w:rsid w:val="000803AB"/>
    <w:rsid w:val="00081171"/>
    <w:rsid w:val="00081800"/>
    <w:rsid w:val="00083EAF"/>
    <w:rsid w:val="00084021"/>
    <w:rsid w:val="00084749"/>
    <w:rsid w:val="000847FB"/>
    <w:rsid w:val="000859A3"/>
    <w:rsid w:val="00086FFE"/>
    <w:rsid w:val="00087F87"/>
    <w:rsid w:val="0009086C"/>
    <w:rsid w:val="0009089B"/>
    <w:rsid w:val="00090F10"/>
    <w:rsid w:val="00093B08"/>
    <w:rsid w:val="00097486"/>
    <w:rsid w:val="00097E5F"/>
    <w:rsid w:val="000A13D6"/>
    <w:rsid w:val="000A239F"/>
    <w:rsid w:val="000A2D21"/>
    <w:rsid w:val="000A3978"/>
    <w:rsid w:val="000A3CA9"/>
    <w:rsid w:val="000A4BD2"/>
    <w:rsid w:val="000A4CCC"/>
    <w:rsid w:val="000A5838"/>
    <w:rsid w:val="000A5F0F"/>
    <w:rsid w:val="000A7DD9"/>
    <w:rsid w:val="000B1271"/>
    <w:rsid w:val="000B1536"/>
    <w:rsid w:val="000B183D"/>
    <w:rsid w:val="000B194B"/>
    <w:rsid w:val="000B20C3"/>
    <w:rsid w:val="000B31A6"/>
    <w:rsid w:val="000B3F66"/>
    <w:rsid w:val="000B3FE2"/>
    <w:rsid w:val="000B45E6"/>
    <w:rsid w:val="000B4E2E"/>
    <w:rsid w:val="000B5FA8"/>
    <w:rsid w:val="000B6972"/>
    <w:rsid w:val="000B7107"/>
    <w:rsid w:val="000C04C4"/>
    <w:rsid w:val="000C1722"/>
    <w:rsid w:val="000C28B1"/>
    <w:rsid w:val="000C3135"/>
    <w:rsid w:val="000C37C7"/>
    <w:rsid w:val="000C44D0"/>
    <w:rsid w:val="000C4FAE"/>
    <w:rsid w:val="000C504A"/>
    <w:rsid w:val="000C5C56"/>
    <w:rsid w:val="000C7221"/>
    <w:rsid w:val="000C72B9"/>
    <w:rsid w:val="000D3F1F"/>
    <w:rsid w:val="000D561D"/>
    <w:rsid w:val="000D5BF3"/>
    <w:rsid w:val="000D6A74"/>
    <w:rsid w:val="000D6F11"/>
    <w:rsid w:val="000D7C2F"/>
    <w:rsid w:val="000E09D8"/>
    <w:rsid w:val="000E0C2F"/>
    <w:rsid w:val="000E122B"/>
    <w:rsid w:val="000E1509"/>
    <w:rsid w:val="000E7477"/>
    <w:rsid w:val="000F0E3A"/>
    <w:rsid w:val="000F23CF"/>
    <w:rsid w:val="000F2901"/>
    <w:rsid w:val="000F3573"/>
    <w:rsid w:val="000F489A"/>
    <w:rsid w:val="000F5122"/>
    <w:rsid w:val="000F5248"/>
    <w:rsid w:val="000F548B"/>
    <w:rsid w:val="000F5DF4"/>
    <w:rsid w:val="000F609F"/>
    <w:rsid w:val="000F6BFF"/>
    <w:rsid w:val="000F7552"/>
    <w:rsid w:val="000F7B49"/>
    <w:rsid w:val="000F7D29"/>
    <w:rsid w:val="0010122B"/>
    <w:rsid w:val="001013B2"/>
    <w:rsid w:val="00102181"/>
    <w:rsid w:val="0010220F"/>
    <w:rsid w:val="00102735"/>
    <w:rsid w:val="0010308D"/>
    <w:rsid w:val="001033CD"/>
    <w:rsid w:val="00103660"/>
    <w:rsid w:val="001044DE"/>
    <w:rsid w:val="001050D9"/>
    <w:rsid w:val="00106044"/>
    <w:rsid w:val="00106D96"/>
    <w:rsid w:val="001070B7"/>
    <w:rsid w:val="00112A9E"/>
    <w:rsid w:val="00112E09"/>
    <w:rsid w:val="00113780"/>
    <w:rsid w:val="001139BE"/>
    <w:rsid w:val="00113D39"/>
    <w:rsid w:val="00113E23"/>
    <w:rsid w:val="00114902"/>
    <w:rsid w:val="001160FC"/>
    <w:rsid w:val="00116410"/>
    <w:rsid w:val="00117991"/>
    <w:rsid w:val="00120250"/>
    <w:rsid w:val="00121EBB"/>
    <w:rsid w:val="00121F8C"/>
    <w:rsid w:val="00124021"/>
    <w:rsid w:val="001264C6"/>
    <w:rsid w:val="00126E3D"/>
    <w:rsid w:val="001279BA"/>
    <w:rsid w:val="00130B86"/>
    <w:rsid w:val="00130F01"/>
    <w:rsid w:val="00131046"/>
    <w:rsid w:val="00131084"/>
    <w:rsid w:val="001311AD"/>
    <w:rsid w:val="00131767"/>
    <w:rsid w:val="00132AAA"/>
    <w:rsid w:val="0013356D"/>
    <w:rsid w:val="00134749"/>
    <w:rsid w:val="001359A2"/>
    <w:rsid w:val="00136B06"/>
    <w:rsid w:val="001375AC"/>
    <w:rsid w:val="00137777"/>
    <w:rsid w:val="00142014"/>
    <w:rsid w:val="00142040"/>
    <w:rsid w:val="00142329"/>
    <w:rsid w:val="001429C7"/>
    <w:rsid w:val="00142D4C"/>
    <w:rsid w:val="00143D4B"/>
    <w:rsid w:val="00143E3A"/>
    <w:rsid w:val="00143E42"/>
    <w:rsid w:val="001447EF"/>
    <w:rsid w:val="001454D1"/>
    <w:rsid w:val="00145EBA"/>
    <w:rsid w:val="0014621A"/>
    <w:rsid w:val="00146E67"/>
    <w:rsid w:val="00147882"/>
    <w:rsid w:val="00147C8C"/>
    <w:rsid w:val="0015020B"/>
    <w:rsid w:val="00151B43"/>
    <w:rsid w:val="00151D93"/>
    <w:rsid w:val="00152F5D"/>
    <w:rsid w:val="001551DB"/>
    <w:rsid w:val="00156420"/>
    <w:rsid w:val="001564E7"/>
    <w:rsid w:val="001567BC"/>
    <w:rsid w:val="001602A6"/>
    <w:rsid w:val="00160A10"/>
    <w:rsid w:val="001616CC"/>
    <w:rsid w:val="00162A6F"/>
    <w:rsid w:val="0016318C"/>
    <w:rsid w:val="00163397"/>
    <w:rsid w:val="00163602"/>
    <w:rsid w:val="00164173"/>
    <w:rsid w:val="00164D64"/>
    <w:rsid w:val="00165248"/>
    <w:rsid w:val="0016604A"/>
    <w:rsid w:val="00166BEA"/>
    <w:rsid w:val="00167562"/>
    <w:rsid w:val="001716AC"/>
    <w:rsid w:val="001726B6"/>
    <w:rsid w:val="00172E76"/>
    <w:rsid w:val="00173BC6"/>
    <w:rsid w:val="00173F92"/>
    <w:rsid w:val="001743B7"/>
    <w:rsid w:val="001749A7"/>
    <w:rsid w:val="00175575"/>
    <w:rsid w:val="00176245"/>
    <w:rsid w:val="00176251"/>
    <w:rsid w:val="001763C6"/>
    <w:rsid w:val="001817AE"/>
    <w:rsid w:val="00181824"/>
    <w:rsid w:val="001819FF"/>
    <w:rsid w:val="00181F91"/>
    <w:rsid w:val="0018282D"/>
    <w:rsid w:val="00182A49"/>
    <w:rsid w:val="00182C0A"/>
    <w:rsid w:val="00183566"/>
    <w:rsid w:val="00184BF1"/>
    <w:rsid w:val="001856B8"/>
    <w:rsid w:val="001856C7"/>
    <w:rsid w:val="0018797F"/>
    <w:rsid w:val="00190F70"/>
    <w:rsid w:val="0019284F"/>
    <w:rsid w:val="00192E45"/>
    <w:rsid w:val="001931D6"/>
    <w:rsid w:val="00194085"/>
    <w:rsid w:val="00195247"/>
    <w:rsid w:val="00195DF5"/>
    <w:rsid w:val="001A03DA"/>
    <w:rsid w:val="001A05A8"/>
    <w:rsid w:val="001A13A8"/>
    <w:rsid w:val="001A4806"/>
    <w:rsid w:val="001A4BD0"/>
    <w:rsid w:val="001A6C3E"/>
    <w:rsid w:val="001A6E96"/>
    <w:rsid w:val="001B0DDE"/>
    <w:rsid w:val="001B13AF"/>
    <w:rsid w:val="001B1C13"/>
    <w:rsid w:val="001B1C83"/>
    <w:rsid w:val="001B2E2D"/>
    <w:rsid w:val="001B55C9"/>
    <w:rsid w:val="001B59A0"/>
    <w:rsid w:val="001B7C87"/>
    <w:rsid w:val="001B7F02"/>
    <w:rsid w:val="001C1BB8"/>
    <w:rsid w:val="001C301E"/>
    <w:rsid w:val="001C3666"/>
    <w:rsid w:val="001C3DD4"/>
    <w:rsid w:val="001C4382"/>
    <w:rsid w:val="001C64FC"/>
    <w:rsid w:val="001C67B8"/>
    <w:rsid w:val="001C6B2F"/>
    <w:rsid w:val="001C78A5"/>
    <w:rsid w:val="001D0011"/>
    <w:rsid w:val="001D1A20"/>
    <w:rsid w:val="001D20D5"/>
    <w:rsid w:val="001D263D"/>
    <w:rsid w:val="001D3B7A"/>
    <w:rsid w:val="001D413E"/>
    <w:rsid w:val="001D4387"/>
    <w:rsid w:val="001D4ECD"/>
    <w:rsid w:val="001D59B2"/>
    <w:rsid w:val="001D79CC"/>
    <w:rsid w:val="001D7E88"/>
    <w:rsid w:val="001E01ED"/>
    <w:rsid w:val="001E03F2"/>
    <w:rsid w:val="001E0A14"/>
    <w:rsid w:val="001E0BAF"/>
    <w:rsid w:val="001E268D"/>
    <w:rsid w:val="001E342D"/>
    <w:rsid w:val="001E454E"/>
    <w:rsid w:val="001E4BF6"/>
    <w:rsid w:val="001E546B"/>
    <w:rsid w:val="001E5EE0"/>
    <w:rsid w:val="001E6517"/>
    <w:rsid w:val="001E6853"/>
    <w:rsid w:val="001E6AA2"/>
    <w:rsid w:val="001F06E4"/>
    <w:rsid w:val="001F0E6E"/>
    <w:rsid w:val="001F0F5B"/>
    <w:rsid w:val="001F17E5"/>
    <w:rsid w:val="001F2145"/>
    <w:rsid w:val="001F3826"/>
    <w:rsid w:val="001F4C7B"/>
    <w:rsid w:val="001F7438"/>
    <w:rsid w:val="001F7688"/>
    <w:rsid w:val="001F791A"/>
    <w:rsid w:val="00201266"/>
    <w:rsid w:val="00201936"/>
    <w:rsid w:val="00201A45"/>
    <w:rsid w:val="00204610"/>
    <w:rsid w:val="00204EEC"/>
    <w:rsid w:val="0020531A"/>
    <w:rsid w:val="00206728"/>
    <w:rsid w:val="0020792A"/>
    <w:rsid w:val="00210B1F"/>
    <w:rsid w:val="00211344"/>
    <w:rsid w:val="002125E3"/>
    <w:rsid w:val="00216A34"/>
    <w:rsid w:val="0021722E"/>
    <w:rsid w:val="00220CFA"/>
    <w:rsid w:val="00222B94"/>
    <w:rsid w:val="00222C0E"/>
    <w:rsid w:val="00223664"/>
    <w:rsid w:val="002238EB"/>
    <w:rsid w:val="0022431C"/>
    <w:rsid w:val="002243E2"/>
    <w:rsid w:val="00224D3B"/>
    <w:rsid w:val="002259FF"/>
    <w:rsid w:val="0022668E"/>
    <w:rsid w:val="002267F6"/>
    <w:rsid w:val="002338AB"/>
    <w:rsid w:val="00234771"/>
    <w:rsid w:val="00236646"/>
    <w:rsid w:val="00236734"/>
    <w:rsid w:val="0023679C"/>
    <w:rsid w:val="00237BA3"/>
    <w:rsid w:val="00240CDC"/>
    <w:rsid w:val="0024179E"/>
    <w:rsid w:val="00241FF6"/>
    <w:rsid w:val="00242934"/>
    <w:rsid w:val="0024363B"/>
    <w:rsid w:val="00243BB8"/>
    <w:rsid w:val="002440C2"/>
    <w:rsid w:val="00244A8C"/>
    <w:rsid w:val="00244ACB"/>
    <w:rsid w:val="0024554D"/>
    <w:rsid w:val="00246688"/>
    <w:rsid w:val="00247B5C"/>
    <w:rsid w:val="0025019D"/>
    <w:rsid w:val="002505ED"/>
    <w:rsid w:val="00250D8B"/>
    <w:rsid w:val="00251060"/>
    <w:rsid w:val="00251517"/>
    <w:rsid w:val="00252FF1"/>
    <w:rsid w:val="0025410B"/>
    <w:rsid w:val="00254D94"/>
    <w:rsid w:val="00255ED3"/>
    <w:rsid w:val="00256724"/>
    <w:rsid w:val="00256923"/>
    <w:rsid w:val="00257924"/>
    <w:rsid w:val="00257D46"/>
    <w:rsid w:val="00260968"/>
    <w:rsid w:val="0026178C"/>
    <w:rsid w:val="002617D1"/>
    <w:rsid w:val="0026470B"/>
    <w:rsid w:val="00265C35"/>
    <w:rsid w:val="00267256"/>
    <w:rsid w:val="00267967"/>
    <w:rsid w:val="0027197B"/>
    <w:rsid w:val="00272DE4"/>
    <w:rsid w:val="00272E51"/>
    <w:rsid w:val="00273A45"/>
    <w:rsid w:val="00274F1C"/>
    <w:rsid w:val="002771D9"/>
    <w:rsid w:val="00277A36"/>
    <w:rsid w:val="00280ED9"/>
    <w:rsid w:val="0028203C"/>
    <w:rsid w:val="002829E8"/>
    <w:rsid w:val="00283209"/>
    <w:rsid w:val="00283FC2"/>
    <w:rsid w:val="002845E2"/>
    <w:rsid w:val="002846F4"/>
    <w:rsid w:val="00285D85"/>
    <w:rsid w:val="00286A7F"/>
    <w:rsid w:val="00286CA6"/>
    <w:rsid w:val="00286FED"/>
    <w:rsid w:val="0028757C"/>
    <w:rsid w:val="002906F4"/>
    <w:rsid w:val="00293267"/>
    <w:rsid w:val="00293AA3"/>
    <w:rsid w:val="00294390"/>
    <w:rsid w:val="00294D20"/>
    <w:rsid w:val="00295CC6"/>
    <w:rsid w:val="00295F99"/>
    <w:rsid w:val="00297AEE"/>
    <w:rsid w:val="00297D31"/>
    <w:rsid w:val="00297F8E"/>
    <w:rsid w:val="002A0FD2"/>
    <w:rsid w:val="002A1C11"/>
    <w:rsid w:val="002A2338"/>
    <w:rsid w:val="002A295B"/>
    <w:rsid w:val="002A3A24"/>
    <w:rsid w:val="002A3B64"/>
    <w:rsid w:val="002A4F36"/>
    <w:rsid w:val="002A5AB9"/>
    <w:rsid w:val="002A68DD"/>
    <w:rsid w:val="002A70E0"/>
    <w:rsid w:val="002B07F1"/>
    <w:rsid w:val="002B14AC"/>
    <w:rsid w:val="002B2114"/>
    <w:rsid w:val="002B249E"/>
    <w:rsid w:val="002B2E3B"/>
    <w:rsid w:val="002B3389"/>
    <w:rsid w:val="002B361D"/>
    <w:rsid w:val="002B5032"/>
    <w:rsid w:val="002B54DA"/>
    <w:rsid w:val="002B5845"/>
    <w:rsid w:val="002B697D"/>
    <w:rsid w:val="002B6D0F"/>
    <w:rsid w:val="002C165E"/>
    <w:rsid w:val="002C370D"/>
    <w:rsid w:val="002C4B59"/>
    <w:rsid w:val="002C4C0B"/>
    <w:rsid w:val="002C4E39"/>
    <w:rsid w:val="002C52D7"/>
    <w:rsid w:val="002C5EA2"/>
    <w:rsid w:val="002C7C44"/>
    <w:rsid w:val="002D1674"/>
    <w:rsid w:val="002D1F04"/>
    <w:rsid w:val="002D245B"/>
    <w:rsid w:val="002D3116"/>
    <w:rsid w:val="002D3EF4"/>
    <w:rsid w:val="002D4989"/>
    <w:rsid w:val="002D5E0F"/>
    <w:rsid w:val="002D642A"/>
    <w:rsid w:val="002D7F91"/>
    <w:rsid w:val="002E0DA9"/>
    <w:rsid w:val="002E23A1"/>
    <w:rsid w:val="002E253F"/>
    <w:rsid w:val="002E25FC"/>
    <w:rsid w:val="002E3289"/>
    <w:rsid w:val="002E3AAC"/>
    <w:rsid w:val="002E58BC"/>
    <w:rsid w:val="002E5D2E"/>
    <w:rsid w:val="002E642B"/>
    <w:rsid w:val="002E67F3"/>
    <w:rsid w:val="002E79EA"/>
    <w:rsid w:val="002E7D92"/>
    <w:rsid w:val="002F1176"/>
    <w:rsid w:val="002F1760"/>
    <w:rsid w:val="002F5112"/>
    <w:rsid w:val="002F5606"/>
    <w:rsid w:val="002F601E"/>
    <w:rsid w:val="002F69D5"/>
    <w:rsid w:val="002F7B5F"/>
    <w:rsid w:val="003007AD"/>
    <w:rsid w:val="003009DB"/>
    <w:rsid w:val="00302DE5"/>
    <w:rsid w:val="00303A65"/>
    <w:rsid w:val="0030495F"/>
    <w:rsid w:val="00305FE8"/>
    <w:rsid w:val="003060A9"/>
    <w:rsid w:val="003063DC"/>
    <w:rsid w:val="0030682C"/>
    <w:rsid w:val="003074C2"/>
    <w:rsid w:val="00307DD8"/>
    <w:rsid w:val="0031034D"/>
    <w:rsid w:val="003109F4"/>
    <w:rsid w:val="00310A80"/>
    <w:rsid w:val="00310D28"/>
    <w:rsid w:val="003119ED"/>
    <w:rsid w:val="00311A88"/>
    <w:rsid w:val="00312723"/>
    <w:rsid w:val="0031504A"/>
    <w:rsid w:val="003152BE"/>
    <w:rsid w:val="0031577F"/>
    <w:rsid w:val="003162AD"/>
    <w:rsid w:val="00316CB8"/>
    <w:rsid w:val="003173EC"/>
    <w:rsid w:val="00320B48"/>
    <w:rsid w:val="003216EF"/>
    <w:rsid w:val="00322A98"/>
    <w:rsid w:val="00323876"/>
    <w:rsid w:val="00323FD5"/>
    <w:rsid w:val="003244FB"/>
    <w:rsid w:val="00327350"/>
    <w:rsid w:val="00327692"/>
    <w:rsid w:val="0033206A"/>
    <w:rsid w:val="003330BA"/>
    <w:rsid w:val="0033438B"/>
    <w:rsid w:val="003350B8"/>
    <w:rsid w:val="00335C5D"/>
    <w:rsid w:val="003364ED"/>
    <w:rsid w:val="00336858"/>
    <w:rsid w:val="00337CFD"/>
    <w:rsid w:val="00341FBA"/>
    <w:rsid w:val="00346116"/>
    <w:rsid w:val="0034692D"/>
    <w:rsid w:val="003479BE"/>
    <w:rsid w:val="0035054F"/>
    <w:rsid w:val="00351371"/>
    <w:rsid w:val="003519F9"/>
    <w:rsid w:val="00351AEF"/>
    <w:rsid w:val="003528B4"/>
    <w:rsid w:val="00352BAD"/>
    <w:rsid w:val="003537D0"/>
    <w:rsid w:val="00353A27"/>
    <w:rsid w:val="00353B74"/>
    <w:rsid w:val="00353D97"/>
    <w:rsid w:val="00355FD1"/>
    <w:rsid w:val="0035623A"/>
    <w:rsid w:val="00356664"/>
    <w:rsid w:val="00356FB9"/>
    <w:rsid w:val="003575B9"/>
    <w:rsid w:val="00360969"/>
    <w:rsid w:val="00361A41"/>
    <w:rsid w:val="00363151"/>
    <w:rsid w:val="003632AC"/>
    <w:rsid w:val="0036484F"/>
    <w:rsid w:val="0036499D"/>
    <w:rsid w:val="00364A44"/>
    <w:rsid w:val="00364BE0"/>
    <w:rsid w:val="003656EA"/>
    <w:rsid w:val="003659C8"/>
    <w:rsid w:val="003665D0"/>
    <w:rsid w:val="003670A8"/>
    <w:rsid w:val="003677C8"/>
    <w:rsid w:val="00367CC0"/>
    <w:rsid w:val="0037012B"/>
    <w:rsid w:val="003702F4"/>
    <w:rsid w:val="00371957"/>
    <w:rsid w:val="00371B6C"/>
    <w:rsid w:val="003721EE"/>
    <w:rsid w:val="003723B2"/>
    <w:rsid w:val="00372817"/>
    <w:rsid w:val="00374386"/>
    <w:rsid w:val="00374916"/>
    <w:rsid w:val="00375AC2"/>
    <w:rsid w:val="003765CA"/>
    <w:rsid w:val="00377766"/>
    <w:rsid w:val="00380059"/>
    <w:rsid w:val="0038144B"/>
    <w:rsid w:val="003814D3"/>
    <w:rsid w:val="0038179E"/>
    <w:rsid w:val="00381EF6"/>
    <w:rsid w:val="00382321"/>
    <w:rsid w:val="00382DB7"/>
    <w:rsid w:val="00383185"/>
    <w:rsid w:val="00383600"/>
    <w:rsid w:val="0038499B"/>
    <w:rsid w:val="00385BE3"/>
    <w:rsid w:val="00390665"/>
    <w:rsid w:val="0039236C"/>
    <w:rsid w:val="00392634"/>
    <w:rsid w:val="00393BC1"/>
    <w:rsid w:val="00393D79"/>
    <w:rsid w:val="00394852"/>
    <w:rsid w:val="003974DE"/>
    <w:rsid w:val="00397ECF"/>
    <w:rsid w:val="003A08A5"/>
    <w:rsid w:val="003A0B58"/>
    <w:rsid w:val="003A0D83"/>
    <w:rsid w:val="003A19F1"/>
    <w:rsid w:val="003A1D69"/>
    <w:rsid w:val="003A1FD6"/>
    <w:rsid w:val="003A2124"/>
    <w:rsid w:val="003A2349"/>
    <w:rsid w:val="003A2A02"/>
    <w:rsid w:val="003A43AC"/>
    <w:rsid w:val="003A4C6A"/>
    <w:rsid w:val="003A553C"/>
    <w:rsid w:val="003A694B"/>
    <w:rsid w:val="003A7A33"/>
    <w:rsid w:val="003A7D8C"/>
    <w:rsid w:val="003B0584"/>
    <w:rsid w:val="003B05DC"/>
    <w:rsid w:val="003B0E1E"/>
    <w:rsid w:val="003B1312"/>
    <w:rsid w:val="003B1EEB"/>
    <w:rsid w:val="003B36D6"/>
    <w:rsid w:val="003B3AE5"/>
    <w:rsid w:val="003B3F44"/>
    <w:rsid w:val="003B4928"/>
    <w:rsid w:val="003B4A93"/>
    <w:rsid w:val="003B500E"/>
    <w:rsid w:val="003B55A3"/>
    <w:rsid w:val="003B5726"/>
    <w:rsid w:val="003B611A"/>
    <w:rsid w:val="003B6374"/>
    <w:rsid w:val="003B6F0E"/>
    <w:rsid w:val="003B7792"/>
    <w:rsid w:val="003C0FC3"/>
    <w:rsid w:val="003C1EDA"/>
    <w:rsid w:val="003C249B"/>
    <w:rsid w:val="003C3588"/>
    <w:rsid w:val="003C398B"/>
    <w:rsid w:val="003C4267"/>
    <w:rsid w:val="003C509F"/>
    <w:rsid w:val="003C61AD"/>
    <w:rsid w:val="003C6A62"/>
    <w:rsid w:val="003C73B1"/>
    <w:rsid w:val="003C75F0"/>
    <w:rsid w:val="003C78DE"/>
    <w:rsid w:val="003D0935"/>
    <w:rsid w:val="003D0AA5"/>
    <w:rsid w:val="003D24D8"/>
    <w:rsid w:val="003D2ECF"/>
    <w:rsid w:val="003D42BF"/>
    <w:rsid w:val="003D4A85"/>
    <w:rsid w:val="003D57E7"/>
    <w:rsid w:val="003D5C8E"/>
    <w:rsid w:val="003D60B6"/>
    <w:rsid w:val="003E0327"/>
    <w:rsid w:val="003E05F2"/>
    <w:rsid w:val="003E0699"/>
    <w:rsid w:val="003E0AF1"/>
    <w:rsid w:val="003E1539"/>
    <w:rsid w:val="003E1F98"/>
    <w:rsid w:val="003E2E6F"/>
    <w:rsid w:val="003E33A7"/>
    <w:rsid w:val="003E3506"/>
    <w:rsid w:val="003E47A4"/>
    <w:rsid w:val="003E4D9C"/>
    <w:rsid w:val="003E4F64"/>
    <w:rsid w:val="003E679C"/>
    <w:rsid w:val="003E6A10"/>
    <w:rsid w:val="003E78EC"/>
    <w:rsid w:val="003E7B75"/>
    <w:rsid w:val="003F112C"/>
    <w:rsid w:val="003F1645"/>
    <w:rsid w:val="003F1EE3"/>
    <w:rsid w:val="003F3707"/>
    <w:rsid w:val="003F3CBD"/>
    <w:rsid w:val="003F451C"/>
    <w:rsid w:val="003F484A"/>
    <w:rsid w:val="003F4A35"/>
    <w:rsid w:val="003F5D2B"/>
    <w:rsid w:val="003F624B"/>
    <w:rsid w:val="003F7163"/>
    <w:rsid w:val="003F7203"/>
    <w:rsid w:val="00400486"/>
    <w:rsid w:val="00400B5E"/>
    <w:rsid w:val="00401A15"/>
    <w:rsid w:val="00401B5C"/>
    <w:rsid w:val="00402027"/>
    <w:rsid w:val="00403485"/>
    <w:rsid w:val="00403E04"/>
    <w:rsid w:val="00403E6E"/>
    <w:rsid w:val="00404B27"/>
    <w:rsid w:val="00404D98"/>
    <w:rsid w:val="00405AF8"/>
    <w:rsid w:val="00407BFB"/>
    <w:rsid w:val="0041009B"/>
    <w:rsid w:val="00410660"/>
    <w:rsid w:val="00410D36"/>
    <w:rsid w:val="0041161F"/>
    <w:rsid w:val="00413317"/>
    <w:rsid w:val="004141A8"/>
    <w:rsid w:val="00414F76"/>
    <w:rsid w:val="00420DC7"/>
    <w:rsid w:val="0042157D"/>
    <w:rsid w:val="00422CB7"/>
    <w:rsid w:val="00425838"/>
    <w:rsid w:val="00426197"/>
    <w:rsid w:val="00426405"/>
    <w:rsid w:val="00430582"/>
    <w:rsid w:val="00430603"/>
    <w:rsid w:val="00431DF8"/>
    <w:rsid w:val="00432355"/>
    <w:rsid w:val="0043282D"/>
    <w:rsid w:val="00432C0A"/>
    <w:rsid w:val="00433EAB"/>
    <w:rsid w:val="00434C4F"/>
    <w:rsid w:val="004353E0"/>
    <w:rsid w:val="00437138"/>
    <w:rsid w:val="004401DD"/>
    <w:rsid w:val="00440D50"/>
    <w:rsid w:val="004430AA"/>
    <w:rsid w:val="004453EE"/>
    <w:rsid w:val="00445469"/>
    <w:rsid w:val="00446ECF"/>
    <w:rsid w:val="00446F8D"/>
    <w:rsid w:val="00447EBD"/>
    <w:rsid w:val="00450C38"/>
    <w:rsid w:val="0045127A"/>
    <w:rsid w:val="00455207"/>
    <w:rsid w:val="00455C35"/>
    <w:rsid w:val="00456D6A"/>
    <w:rsid w:val="004603BF"/>
    <w:rsid w:val="004620E4"/>
    <w:rsid w:val="004628CD"/>
    <w:rsid w:val="00462A3E"/>
    <w:rsid w:val="00463027"/>
    <w:rsid w:val="00463799"/>
    <w:rsid w:val="00463F6C"/>
    <w:rsid w:val="00465BF7"/>
    <w:rsid w:val="00466618"/>
    <w:rsid w:val="00466A3B"/>
    <w:rsid w:val="00467031"/>
    <w:rsid w:val="0047312E"/>
    <w:rsid w:val="00474C6C"/>
    <w:rsid w:val="00476083"/>
    <w:rsid w:val="00476941"/>
    <w:rsid w:val="0048125F"/>
    <w:rsid w:val="00483548"/>
    <w:rsid w:val="004839EF"/>
    <w:rsid w:val="00485226"/>
    <w:rsid w:val="00485445"/>
    <w:rsid w:val="00486681"/>
    <w:rsid w:val="00486BBE"/>
    <w:rsid w:val="00487531"/>
    <w:rsid w:val="00487A67"/>
    <w:rsid w:val="00487B2F"/>
    <w:rsid w:val="00490BA1"/>
    <w:rsid w:val="00490DA8"/>
    <w:rsid w:val="00491C02"/>
    <w:rsid w:val="004920E7"/>
    <w:rsid w:val="0049239A"/>
    <w:rsid w:val="004937D5"/>
    <w:rsid w:val="00495DA7"/>
    <w:rsid w:val="00497719"/>
    <w:rsid w:val="00497A8F"/>
    <w:rsid w:val="004A049E"/>
    <w:rsid w:val="004A107B"/>
    <w:rsid w:val="004A15B9"/>
    <w:rsid w:val="004A2237"/>
    <w:rsid w:val="004A3977"/>
    <w:rsid w:val="004A6F7B"/>
    <w:rsid w:val="004B0AFB"/>
    <w:rsid w:val="004B22B8"/>
    <w:rsid w:val="004B25E8"/>
    <w:rsid w:val="004B260D"/>
    <w:rsid w:val="004B271B"/>
    <w:rsid w:val="004B289F"/>
    <w:rsid w:val="004B2F1F"/>
    <w:rsid w:val="004B3BBE"/>
    <w:rsid w:val="004B3EC4"/>
    <w:rsid w:val="004B4687"/>
    <w:rsid w:val="004B4D7F"/>
    <w:rsid w:val="004B4E00"/>
    <w:rsid w:val="004B50A2"/>
    <w:rsid w:val="004C086D"/>
    <w:rsid w:val="004C0973"/>
    <w:rsid w:val="004C0DED"/>
    <w:rsid w:val="004C1B3C"/>
    <w:rsid w:val="004C28CD"/>
    <w:rsid w:val="004C2A40"/>
    <w:rsid w:val="004C2B57"/>
    <w:rsid w:val="004C30CC"/>
    <w:rsid w:val="004C3943"/>
    <w:rsid w:val="004C40E0"/>
    <w:rsid w:val="004C4976"/>
    <w:rsid w:val="004C4BBA"/>
    <w:rsid w:val="004C6343"/>
    <w:rsid w:val="004C6D09"/>
    <w:rsid w:val="004C739D"/>
    <w:rsid w:val="004C74FB"/>
    <w:rsid w:val="004C7DAA"/>
    <w:rsid w:val="004D1771"/>
    <w:rsid w:val="004D1858"/>
    <w:rsid w:val="004D1E2D"/>
    <w:rsid w:val="004D41B8"/>
    <w:rsid w:val="004D4752"/>
    <w:rsid w:val="004D4769"/>
    <w:rsid w:val="004D4D2C"/>
    <w:rsid w:val="004D591D"/>
    <w:rsid w:val="004D5E21"/>
    <w:rsid w:val="004D6C27"/>
    <w:rsid w:val="004D7660"/>
    <w:rsid w:val="004E12C6"/>
    <w:rsid w:val="004E2AE2"/>
    <w:rsid w:val="004E498D"/>
    <w:rsid w:val="004E65C9"/>
    <w:rsid w:val="004E78FE"/>
    <w:rsid w:val="004F0363"/>
    <w:rsid w:val="004F0B3E"/>
    <w:rsid w:val="004F0B7B"/>
    <w:rsid w:val="004F1B40"/>
    <w:rsid w:val="004F1D97"/>
    <w:rsid w:val="004F2D90"/>
    <w:rsid w:val="004F4175"/>
    <w:rsid w:val="004F4550"/>
    <w:rsid w:val="004F56C0"/>
    <w:rsid w:val="004F689B"/>
    <w:rsid w:val="004F6D48"/>
    <w:rsid w:val="004F756F"/>
    <w:rsid w:val="004F7C10"/>
    <w:rsid w:val="0050006D"/>
    <w:rsid w:val="00501CB1"/>
    <w:rsid w:val="0050334E"/>
    <w:rsid w:val="00504E8A"/>
    <w:rsid w:val="00505482"/>
    <w:rsid w:val="00505844"/>
    <w:rsid w:val="0050596D"/>
    <w:rsid w:val="00505B87"/>
    <w:rsid w:val="0050617B"/>
    <w:rsid w:val="00506C2C"/>
    <w:rsid w:val="005075FC"/>
    <w:rsid w:val="0051031C"/>
    <w:rsid w:val="00510399"/>
    <w:rsid w:val="00512D18"/>
    <w:rsid w:val="00512F1E"/>
    <w:rsid w:val="00514602"/>
    <w:rsid w:val="005164CA"/>
    <w:rsid w:val="00517C01"/>
    <w:rsid w:val="00520578"/>
    <w:rsid w:val="005210F6"/>
    <w:rsid w:val="00521478"/>
    <w:rsid w:val="00521892"/>
    <w:rsid w:val="00521B29"/>
    <w:rsid w:val="00525E9D"/>
    <w:rsid w:val="00525FA7"/>
    <w:rsid w:val="00527119"/>
    <w:rsid w:val="00527A23"/>
    <w:rsid w:val="00527B9F"/>
    <w:rsid w:val="00530099"/>
    <w:rsid w:val="005300FD"/>
    <w:rsid w:val="00530C35"/>
    <w:rsid w:val="00531219"/>
    <w:rsid w:val="005325FE"/>
    <w:rsid w:val="00532673"/>
    <w:rsid w:val="00532832"/>
    <w:rsid w:val="00532DFE"/>
    <w:rsid w:val="005330F1"/>
    <w:rsid w:val="005336B9"/>
    <w:rsid w:val="00533A98"/>
    <w:rsid w:val="00534700"/>
    <w:rsid w:val="005347D1"/>
    <w:rsid w:val="005360AC"/>
    <w:rsid w:val="00537BE4"/>
    <w:rsid w:val="00541BE4"/>
    <w:rsid w:val="00541E83"/>
    <w:rsid w:val="005420F0"/>
    <w:rsid w:val="0054236F"/>
    <w:rsid w:val="0054389A"/>
    <w:rsid w:val="00544F66"/>
    <w:rsid w:val="00545BB2"/>
    <w:rsid w:val="00546B4A"/>
    <w:rsid w:val="00547D6E"/>
    <w:rsid w:val="00550153"/>
    <w:rsid w:val="005516DD"/>
    <w:rsid w:val="00552E11"/>
    <w:rsid w:val="00553B37"/>
    <w:rsid w:val="005557B4"/>
    <w:rsid w:val="005558C0"/>
    <w:rsid w:val="00561E1C"/>
    <w:rsid w:val="00561E94"/>
    <w:rsid w:val="00563D5D"/>
    <w:rsid w:val="00566D06"/>
    <w:rsid w:val="00566FD0"/>
    <w:rsid w:val="0057041B"/>
    <w:rsid w:val="0057066D"/>
    <w:rsid w:val="0057096B"/>
    <w:rsid w:val="00570D75"/>
    <w:rsid w:val="00571869"/>
    <w:rsid w:val="00572F4C"/>
    <w:rsid w:val="00574B51"/>
    <w:rsid w:val="005755B4"/>
    <w:rsid w:val="00577128"/>
    <w:rsid w:val="0058300E"/>
    <w:rsid w:val="005834B4"/>
    <w:rsid w:val="00583EEE"/>
    <w:rsid w:val="005846C1"/>
    <w:rsid w:val="00584763"/>
    <w:rsid w:val="00585394"/>
    <w:rsid w:val="005857B5"/>
    <w:rsid w:val="005865E0"/>
    <w:rsid w:val="00587EDE"/>
    <w:rsid w:val="005900D6"/>
    <w:rsid w:val="00590DF1"/>
    <w:rsid w:val="0059121A"/>
    <w:rsid w:val="0059295F"/>
    <w:rsid w:val="00593643"/>
    <w:rsid w:val="005936D6"/>
    <w:rsid w:val="00593CA9"/>
    <w:rsid w:val="0059402B"/>
    <w:rsid w:val="00594746"/>
    <w:rsid w:val="00595620"/>
    <w:rsid w:val="00595E88"/>
    <w:rsid w:val="00596EAB"/>
    <w:rsid w:val="005976A6"/>
    <w:rsid w:val="005A04D9"/>
    <w:rsid w:val="005A2547"/>
    <w:rsid w:val="005A35EF"/>
    <w:rsid w:val="005A378D"/>
    <w:rsid w:val="005A4FC5"/>
    <w:rsid w:val="005A576F"/>
    <w:rsid w:val="005A682B"/>
    <w:rsid w:val="005A7AFF"/>
    <w:rsid w:val="005A7BAF"/>
    <w:rsid w:val="005A7C3A"/>
    <w:rsid w:val="005A7FEA"/>
    <w:rsid w:val="005B05C3"/>
    <w:rsid w:val="005B11F4"/>
    <w:rsid w:val="005B2DB6"/>
    <w:rsid w:val="005B4737"/>
    <w:rsid w:val="005B668D"/>
    <w:rsid w:val="005B7CF2"/>
    <w:rsid w:val="005C06C2"/>
    <w:rsid w:val="005C0B5B"/>
    <w:rsid w:val="005C615D"/>
    <w:rsid w:val="005C7531"/>
    <w:rsid w:val="005C7709"/>
    <w:rsid w:val="005C7823"/>
    <w:rsid w:val="005D04DB"/>
    <w:rsid w:val="005D644C"/>
    <w:rsid w:val="005D6E66"/>
    <w:rsid w:val="005D7DB5"/>
    <w:rsid w:val="005E0857"/>
    <w:rsid w:val="005E1027"/>
    <w:rsid w:val="005E10AC"/>
    <w:rsid w:val="005E3714"/>
    <w:rsid w:val="005E3DBE"/>
    <w:rsid w:val="005E3DDC"/>
    <w:rsid w:val="005E438E"/>
    <w:rsid w:val="005E511A"/>
    <w:rsid w:val="005E569C"/>
    <w:rsid w:val="005E5D59"/>
    <w:rsid w:val="005E7179"/>
    <w:rsid w:val="005E7DBF"/>
    <w:rsid w:val="005F021A"/>
    <w:rsid w:val="005F0646"/>
    <w:rsid w:val="005F2271"/>
    <w:rsid w:val="005F30C7"/>
    <w:rsid w:val="005F30CD"/>
    <w:rsid w:val="005F4079"/>
    <w:rsid w:val="005F499B"/>
    <w:rsid w:val="005F4DAE"/>
    <w:rsid w:val="005F5C39"/>
    <w:rsid w:val="005F6A1D"/>
    <w:rsid w:val="005F79F9"/>
    <w:rsid w:val="005F7CAF"/>
    <w:rsid w:val="005F7EC3"/>
    <w:rsid w:val="00600DB6"/>
    <w:rsid w:val="00600E90"/>
    <w:rsid w:val="006011EF"/>
    <w:rsid w:val="00602297"/>
    <w:rsid w:val="00603070"/>
    <w:rsid w:val="006047B6"/>
    <w:rsid w:val="006061A8"/>
    <w:rsid w:val="00606765"/>
    <w:rsid w:val="0060739E"/>
    <w:rsid w:val="00607813"/>
    <w:rsid w:val="00607C9F"/>
    <w:rsid w:val="00610765"/>
    <w:rsid w:val="00610AB4"/>
    <w:rsid w:val="00610B47"/>
    <w:rsid w:val="006127BF"/>
    <w:rsid w:val="006132D0"/>
    <w:rsid w:val="00613740"/>
    <w:rsid w:val="00613F7E"/>
    <w:rsid w:val="00614009"/>
    <w:rsid w:val="00614B5C"/>
    <w:rsid w:val="006150B4"/>
    <w:rsid w:val="00615AD6"/>
    <w:rsid w:val="00615D5B"/>
    <w:rsid w:val="00616B4C"/>
    <w:rsid w:val="006205FC"/>
    <w:rsid w:val="00620D2B"/>
    <w:rsid w:val="006220ED"/>
    <w:rsid w:val="00623747"/>
    <w:rsid w:val="00623786"/>
    <w:rsid w:val="00623D4E"/>
    <w:rsid w:val="0062475F"/>
    <w:rsid w:val="00624C13"/>
    <w:rsid w:val="0062582F"/>
    <w:rsid w:val="00625FB2"/>
    <w:rsid w:val="00626734"/>
    <w:rsid w:val="006267AB"/>
    <w:rsid w:val="0062687A"/>
    <w:rsid w:val="00626A8A"/>
    <w:rsid w:val="006277A5"/>
    <w:rsid w:val="00631174"/>
    <w:rsid w:val="006313B7"/>
    <w:rsid w:val="00631C66"/>
    <w:rsid w:val="00631E48"/>
    <w:rsid w:val="006339C5"/>
    <w:rsid w:val="006350CD"/>
    <w:rsid w:val="00635100"/>
    <w:rsid w:val="00640167"/>
    <w:rsid w:val="006407D4"/>
    <w:rsid w:val="00640D9F"/>
    <w:rsid w:val="006420D0"/>
    <w:rsid w:val="00642599"/>
    <w:rsid w:val="006443B4"/>
    <w:rsid w:val="00644B3C"/>
    <w:rsid w:val="00645507"/>
    <w:rsid w:val="00645733"/>
    <w:rsid w:val="006459F8"/>
    <w:rsid w:val="00646F4A"/>
    <w:rsid w:val="0064784F"/>
    <w:rsid w:val="006478FA"/>
    <w:rsid w:val="00647B8C"/>
    <w:rsid w:val="00650F76"/>
    <w:rsid w:val="00652128"/>
    <w:rsid w:val="00652292"/>
    <w:rsid w:val="0065480B"/>
    <w:rsid w:val="00655767"/>
    <w:rsid w:val="00655DC4"/>
    <w:rsid w:val="00657B6D"/>
    <w:rsid w:val="006618F3"/>
    <w:rsid w:val="006623F4"/>
    <w:rsid w:val="006630F9"/>
    <w:rsid w:val="00663E8D"/>
    <w:rsid w:val="00664315"/>
    <w:rsid w:val="0066446D"/>
    <w:rsid w:val="0066536B"/>
    <w:rsid w:val="0066584C"/>
    <w:rsid w:val="00665F01"/>
    <w:rsid w:val="006663BA"/>
    <w:rsid w:val="00666DC6"/>
    <w:rsid w:val="006670EC"/>
    <w:rsid w:val="006702D6"/>
    <w:rsid w:val="00670B3A"/>
    <w:rsid w:val="00671013"/>
    <w:rsid w:val="00671887"/>
    <w:rsid w:val="00671FF2"/>
    <w:rsid w:val="00671FFF"/>
    <w:rsid w:val="0067263D"/>
    <w:rsid w:val="006727FB"/>
    <w:rsid w:val="00672904"/>
    <w:rsid w:val="00673489"/>
    <w:rsid w:val="00673D01"/>
    <w:rsid w:val="00674399"/>
    <w:rsid w:val="00674D63"/>
    <w:rsid w:val="006751EB"/>
    <w:rsid w:val="006758CB"/>
    <w:rsid w:val="00675B68"/>
    <w:rsid w:val="00675BD8"/>
    <w:rsid w:val="0067722C"/>
    <w:rsid w:val="00680837"/>
    <w:rsid w:val="00681083"/>
    <w:rsid w:val="00681323"/>
    <w:rsid w:val="00681816"/>
    <w:rsid w:val="00682259"/>
    <w:rsid w:val="00682A9B"/>
    <w:rsid w:val="00683442"/>
    <w:rsid w:val="0068371B"/>
    <w:rsid w:val="00684405"/>
    <w:rsid w:val="00684775"/>
    <w:rsid w:val="00684B52"/>
    <w:rsid w:val="00684FBC"/>
    <w:rsid w:val="0068615C"/>
    <w:rsid w:val="00686D63"/>
    <w:rsid w:val="00691FB0"/>
    <w:rsid w:val="00693968"/>
    <w:rsid w:val="006942FC"/>
    <w:rsid w:val="00694F0D"/>
    <w:rsid w:val="00695557"/>
    <w:rsid w:val="00695EBF"/>
    <w:rsid w:val="00696EEB"/>
    <w:rsid w:val="00697082"/>
    <w:rsid w:val="00697E41"/>
    <w:rsid w:val="00697FC3"/>
    <w:rsid w:val="006A0427"/>
    <w:rsid w:val="006A0623"/>
    <w:rsid w:val="006A0848"/>
    <w:rsid w:val="006A1BD7"/>
    <w:rsid w:val="006A48C5"/>
    <w:rsid w:val="006A6134"/>
    <w:rsid w:val="006A73BF"/>
    <w:rsid w:val="006A765B"/>
    <w:rsid w:val="006B01D2"/>
    <w:rsid w:val="006B0937"/>
    <w:rsid w:val="006B0C18"/>
    <w:rsid w:val="006B0C85"/>
    <w:rsid w:val="006B3F1F"/>
    <w:rsid w:val="006B444E"/>
    <w:rsid w:val="006B4837"/>
    <w:rsid w:val="006B4AB7"/>
    <w:rsid w:val="006B55DB"/>
    <w:rsid w:val="006B5CAA"/>
    <w:rsid w:val="006B680B"/>
    <w:rsid w:val="006B6927"/>
    <w:rsid w:val="006B6E2A"/>
    <w:rsid w:val="006B7FE1"/>
    <w:rsid w:val="006C1F78"/>
    <w:rsid w:val="006C2A86"/>
    <w:rsid w:val="006C7298"/>
    <w:rsid w:val="006C7448"/>
    <w:rsid w:val="006C7865"/>
    <w:rsid w:val="006C7E60"/>
    <w:rsid w:val="006C7EF2"/>
    <w:rsid w:val="006D0B43"/>
    <w:rsid w:val="006D122E"/>
    <w:rsid w:val="006D1A51"/>
    <w:rsid w:val="006D1D48"/>
    <w:rsid w:val="006D36D4"/>
    <w:rsid w:val="006D3D22"/>
    <w:rsid w:val="006D4753"/>
    <w:rsid w:val="006D4F9A"/>
    <w:rsid w:val="006D559D"/>
    <w:rsid w:val="006D55B7"/>
    <w:rsid w:val="006D63AF"/>
    <w:rsid w:val="006D7C34"/>
    <w:rsid w:val="006E0F97"/>
    <w:rsid w:val="006E1086"/>
    <w:rsid w:val="006E33F7"/>
    <w:rsid w:val="006E3D0C"/>
    <w:rsid w:val="006E6B8D"/>
    <w:rsid w:val="006E7370"/>
    <w:rsid w:val="006E771C"/>
    <w:rsid w:val="006E7FB6"/>
    <w:rsid w:val="006F00A0"/>
    <w:rsid w:val="006F0AE7"/>
    <w:rsid w:val="006F0B6E"/>
    <w:rsid w:val="006F0B78"/>
    <w:rsid w:val="006F0DFF"/>
    <w:rsid w:val="006F16E1"/>
    <w:rsid w:val="006F1FE0"/>
    <w:rsid w:val="006F2E37"/>
    <w:rsid w:val="006F3286"/>
    <w:rsid w:val="006F480C"/>
    <w:rsid w:val="006F4B63"/>
    <w:rsid w:val="006F5A0E"/>
    <w:rsid w:val="006F5A1C"/>
    <w:rsid w:val="006F5AA2"/>
    <w:rsid w:val="006F5ABF"/>
    <w:rsid w:val="006F6189"/>
    <w:rsid w:val="006F65E5"/>
    <w:rsid w:val="006F6621"/>
    <w:rsid w:val="00700416"/>
    <w:rsid w:val="00700E2A"/>
    <w:rsid w:val="00701084"/>
    <w:rsid w:val="0070173F"/>
    <w:rsid w:val="00701F1C"/>
    <w:rsid w:val="00701FF2"/>
    <w:rsid w:val="00702A20"/>
    <w:rsid w:val="00703F2B"/>
    <w:rsid w:val="007046D5"/>
    <w:rsid w:val="00704AA3"/>
    <w:rsid w:val="00710A58"/>
    <w:rsid w:val="00712129"/>
    <w:rsid w:val="00712CE3"/>
    <w:rsid w:val="007134F1"/>
    <w:rsid w:val="00714565"/>
    <w:rsid w:val="0072092D"/>
    <w:rsid w:val="007214D6"/>
    <w:rsid w:val="00721C68"/>
    <w:rsid w:val="00723767"/>
    <w:rsid w:val="007238E9"/>
    <w:rsid w:val="00724AA0"/>
    <w:rsid w:val="007251DD"/>
    <w:rsid w:val="00725B78"/>
    <w:rsid w:val="0072772E"/>
    <w:rsid w:val="00730DD9"/>
    <w:rsid w:val="00732387"/>
    <w:rsid w:val="0073252F"/>
    <w:rsid w:val="0073302C"/>
    <w:rsid w:val="00733CFB"/>
    <w:rsid w:val="007341B0"/>
    <w:rsid w:val="0073496D"/>
    <w:rsid w:val="00734978"/>
    <w:rsid w:val="00734ACB"/>
    <w:rsid w:val="007353F5"/>
    <w:rsid w:val="00735936"/>
    <w:rsid w:val="00736BBE"/>
    <w:rsid w:val="007379A3"/>
    <w:rsid w:val="007401CC"/>
    <w:rsid w:val="007402A3"/>
    <w:rsid w:val="007415BA"/>
    <w:rsid w:val="00741702"/>
    <w:rsid w:val="007418C2"/>
    <w:rsid w:val="0074214A"/>
    <w:rsid w:val="00742618"/>
    <w:rsid w:val="00743132"/>
    <w:rsid w:val="00743F6D"/>
    <w:rsid w:val="00744807"/>
    <w:rsid w:val="00744CD1"/>
    <w:rsid w:val="00747243"/>
    <w:rsid w:val="007476E6"/>
    <w:rsid w:val="00750A1D"/>
    <w:rsid w:val="00751935"/>
    <w:rsid w:val="00751DF4"/>
    <w:rsid w:val="007526C1"/>
    <w:rsid w:val="00752A0E"/>
    <w:rsid w:val="00753AD0"/>
    <w:rsid w:val="00753DB7"/>
    <w:rsid w:val="00754519"/>
    <w:rsid w:val="00754CFA"/>
    <w:rsid w:val="00756978"/>
    <w:rsid w:val="00756A9D"/>
    <w:rsid w:val="007612E2"/>
    <w:rsid w:val="007617D8"/>
    <w:rsid w:val="0076224E"/>
    <w:rsid w:val="00764093"/>
    <w:rsid w:val="00764D61"/>
    <w:rsid w:val="00765296"/>
    <w:rsid w:val="00765AF4"/>
    <w:rsid w:val="00766175"/>
    <w:rsid w:val="007661C9"/>
    <w:rsid w:val="00766A46"/>
    <w:rsid w:val="00766DAA"/>
    <w:rsid w:val="00767041"/>
    <w:rsid w:val="0076790F"/>
    <w:rsid w:val="00767A7E"/>
    <w:rsid w:val="0077000E"/>
    <w:rsid w:val="00770E1B"/>
    <w:rsid w:val="007718E6"/>
    <w:rsid w:val="00772988"/>
    <w:rsid w:val="00775C5E"/>
    <w:rsid w:val="00777D71"/>
    <w:rsid w:val="00780683"/>
    <w:rsid w:val="00781471"/>
    <w:rsid w:val="00783636"/>
    <w:rsid w:val="007845C3"/>
    <w:rsid w:val="00784F20"/>
    <w:rsid w:val="007858BD"/>
    <w:rsid w:val="00785954"/>
    <w:rsid w:val="00786B88"/>
    <w:rsid w:val="00787D78"/>
    <w:rsid w:val="00791247"/>
    <w:rsid w:val="00791F10"/>
    <w:rsid w:val="00792FC0"/>
    <w:rsid w:val="00793ADA"/>
    <w:rsid w:val="00794F45"/>
    <w:rsid w:val="00795C80"/>
    <w:rsid w:val="00796163"/>
    <w:rsid w:val="00796639"/>
    <w:rsid w:val="007A0A27"/>
    <w:rsid w:val="007A1B2E"/>
    <w:rsid w:val="007A3450"/>
    <w:rsid w:val="007A35C9"/>
    <w:rsid w:val="007A413E"/>
    <w:rsid w:val="007A4A60"/>
    <w:rsid w:val="007A52C0"/>
    <w:rsid w:val="007A55CA"/>
    <w:rsid w:val="007A67AB"/>
    <w:rsid w:val="007A680F"/>
    <w:rsid w:val="007B1101"/>
    <w:rsid w:val="007B1BD8"/>
    <w:rsid w:val="007B250D"/>
    <w:rsid w:val="007B3E69"/>
    <w:rsid w:val="007B3E9B"/>
    <w:rsid w:val="007B4C55"/>
    <w:rsid w:val="007B77DF"/>
    <w:rsid w:val="007C3D56"/>
    <w:rsid w:val="007C6C1B"/>
    <w:rsid w:val="007C6C2B"/>
    <w:rsid w:val="007D039F"/>
    <w:rsid w:val="007D0795"/>
    <w:rsid w:val="007D1061"/>
    <w:rsid w:val="007D1C3E"/>
    <w:rsid w:val="007D2044"/>
    <w:rsid w:val="007D30FE"/>
    <w:rsid w:val="007D34F1"/>
    <w:rsid w:val="007D46B7"/>
    <w:rsid w:val="007D4C85"/>
    <w:rsid w:val="007D584B"/>
    <w:rsid w:val="007D5E41"/>
    <w:rsid w:val="007D6DC2"/>
    <w:rsid w:val="007D7F8F"/>
    <w:rsid w:val="007E2572"/>
    <w:rsid w:val="007E30D5"/>
    <w:rsid w:val="007E375C"/>
    <w:rsid w:val="007E464F"/>
    <w:rsid w:val="007E4B09"/>
    <w:rsid w:val="007E4B19"/>
    <w:rsid w:val="007E5090"/>
    <w:rsid w:val="007E6317"/>
    <w:rsid w:val="007E6767"/>
    <w:rsid w:val="007E732C"/>
    <w:rsid w:val="007E7C63"/>
    <w:rsid w:val="007F02C0"/>
    <w:rsid w:val="007F06A1"/>
    <w:rsid w:val="007F070A"/>
    <w:rsid w:val="007F0C89"/>
    <w:rsid w:val="007F14E7"/>
    <w:rsid w:val="007F269C"/>
    <w:rsid w:val="007F3ADF"/>
    <w:rsid w:val="007F4F83"/>
    <w:rsid w:val="007F54E3"/>
    <w:rsid w:val="007F595F"/>
    <w:rsid w:val="007F5A69"/>
    <w:rsid w:val="007F5A85"/>
    <w:rsid w:val="00800EFF"/>
    <w:rsid w:val="00801ABA"/>
    <w:rsid w:val="008022B3"/>
    <w:rsid w:val="0080287A"/>
    <w:rsid w:val="008045C2"/>
    <w:rsid w:val="0080523C"/>
    <w:rsid w:val="008057B4"/>
    <w:rsid w:val="00805C19"/>
    <w:rsid w:val="00807602"/>
    <w:rsid w:val="00807A28"/>
    <w:rsid w:val="0081101F"/>
    <w:rsid w:val="00811CB2"/>
    <w:rsid w:val="00811E50"/>
    <w:rsid w:val="008149CF"/>
    <w:rsid w:val="00814B5D"/>
    <w:rsid w:val="00815B70"/>
    <w:rsid w:val="008166A6"/>
    <w:rsid w:val="00817398"/>
    <w:rsid w:val="00817438"/>
    <w:rsid w:val="00820474"/>
    <w:rsid w:val="00822817"/>
    <w:rsid w:val="0082303A"/>
    <w:rsid w:val="00824647"/>
    <w:rsid w:val="0082488C"/>
    <w:rsid w:val="00825AF7"/>
    <w:rsid w:val="00827971"/>
    <w:rsid w:val="00831119"/>
    <w:rsid w:val="00831244"/>
    <w:rsid w:val="008324CE"/>
    <w:rsid w:val="008337A6"/>
    <w:rsid w:val="00834854"/>
    <w:rsid w:val="00834E1E"/>
    <w:rsid w:val="0083502D"/>
    <w:rsid w:val="0083580A"/>
    <w:rsid w:val="0083766B"/>
    <w:rsid w:val="00840265"/>
    <w:rsid w:val="00840F1D"/>
    <w:rsid w:val="00841F5E"/>
    <w:rsid w:val="00843A31"/>
    <w:rsid w:val="00845222"/>
    <w:rsid w:val="00846912"/>
    <w:rsid w:val="00850442"/>
    <w:rsid w:val="008511A9"/>
    <w:rsid w:val="00852E2C"/>
    <w:rsid w:val="0085329C"/>
    <w:rsid w:val="008548BC"/>
    <w:rsid w:val="008553C3"/>
    <w:rsid w:val="00856931"/>
    <w:rsid w:val="008572CC"/>
    <w:rsid w:val="008572E9"/>
    <w:rsid w:val="00857539"/>
    <w:rsid w:val="008579CA"/>
    <w:rsid w:val="00861869"/>
    <w:rsid w:val="00861C8F"/>
    <w:rsid w:val="00861EE5"/>
    <w:rsid w:val="00862999"/>
    <w:rsid w:val="00863982"/>
    <w:rsid w:val="0086399C"/>
    <w:rsid w:val="00864562"/>
    <w:rsid w:val="00864797"/>
    <w:rsid w:val="00864C18"/>
    <w:rsid w:val="00864CD2"/>
    <w:rsid w:val="00864F9B"/>
    <w:rsid w:val="008663F2"/>
    <w:rsid w:val="00866552"/>
    <w:rsid w:val="00867095"/>
    <w:rsid w:val="008675DB"/>
    <w:rsid w:val="00870896"/>
    <w:rsid w:val="00870C2C"/>
    <w:rsid w:val="008710F0"/>
    <w:rsid w:val="008710F6"/>
    <w:rsid w:val="008712DD"/>
    <w:rsid w:val="008713F0"/>
    <w:rsid w:val="008714EA"/>
    <w:rsid w:val="00871673"/>
    <w:rsid w:val="00871C72"/>
    <w:rsid w:val="00871EF1"/>
    <w:rsid w:val="0087260D"/>
    <w:rsid w:val="00872B71"/>
    <w:rsid w:val="00873438"/>
    <w:rsid w:val="008754E3"/>
    <w:rsid w:val="00875CB0"/>
    <w:rsid w:val="00875DDE"/>
    <w:rsid w:val="008770E1"/>
    <w:rsid w:val="008807B7"/>
    <w:rsid w:val="00880C10"/>
    <w:rsid w:val="00881D12"/>
    <w:rsid w:val="00882037"/>
    <w:rsid w:val="008827E8"/>
    <w:rsid w:val="0088423B"/>
    <w:rsid w:val="008843C6"/>
    <w:rsid w:val="00887AEB"/>
    <w:rsid w:val="00891521"/>
    <w:rsid w:val="00892F4B"/>
    <w:rsid w:val="008932FE"/>
    <w:rsid w:val="0089435D"/>
    <w:rsid w:val="00894556"/>
    <w:rsid w:val="008947CA"/>
    <w:rsid w:val="00894818"/>
    <w:rsid w:val="00895A1F"/>
    <w:rsid w:val="00895DB7"/>
    <w:rsid w:val="00897017"/>
    <w:rsid w:val="00897FAE"/>
    <w:rsid w:val="008A109B"/>
    <w:rsid w:val="008A1945"/>
    <w:rsid w:val="008A21EE"/>
    <w:rsid w:val="008A2213"/>
    <w:rsid w:val="008A23D9"/>
    <w:rsid w:val="008A27CC"/>
    <w:rsid w:val="008A3BB2"/>
    <w:rsid w:val="008A3CBB"/>
    <w:rsid w:val="008A5384"/>
    <w:rsid w:val="008A6C87"/>
    <w:rsid w:val="008A7A79"/>
    <w:rsid w:val="008A7C50"/>
    <w:rsid w:val="008B09DD"/>
    <w:rsid w:val="008B0CCA"/>
    <w:rsid w:val="008B11CB"/>
    <w:rsid w:val="008B40DC"/>
    <w:rsid w:val="008B4BF4"/>
    <w:rsid w:val="008B580A"/>
    <w:rsid w:val="008B6814"/>
    <w:rsid w:val="008B6B84"/>
    <w:rsid w:val="008B6DDF"/>
    <w:rsid w:val="008B7D18"/>
    <w:rsid w:val="008C0A38"/>
    <w:rsid w:val="008C0FC4"/>
    <w:rsid w:val="008C2040"/>
    <w:rsid w:val="008C26D0"/>
    <w:rsid w:val="008C274B"/>
    <w:rsid w:val="008C401C"/>
    <w:rsid w:val="008C4B0B"/>
    <w:rsid w:val="008D06A4"/>
    <w:rsid w:val="008D0ABE"/>
    <w:rsid w:val="008D0E60"/>
    <w:rsid w:val="008D365B"/>
    <w:rsid w:val="008D38A5"/>
    <w:rsid w:val="008D4725"/>
    <w:rsid w:val="008D5697"/>
    <w:rsid w:val="008D584C"/>
    <w:rsid w:val="008D6710"/>
    <w:rsid w:val="008D7C2C"/>
    <w:rsid w:val="008E074A"/>
    <w:rsid w:val="008E1676"/>
    <w:rsid w:val="008E2518"/>
    <w:rsid w:val="008E26D5"/>
    <w:rsid w:val="008E2BA4"/>
    <w:rsid w:val="008E4889"/>
    <w:rsid w:val="008E6280"/>
    <w:rsid w:val="008E7B17"/>
    <w:rsid w:val="008E7F8C"/>
    <w:rsid w:val="008F0EFA"/>
    <w:rsid w:val="008F278B"/>
    <w:rsid w:val="008F2E4D"/>
    <w:rsid w:val="008F54A0"/>
    <w:rsid w:val="008F649E"/>
    <w:rsid w:val="008F64A9"/>
    <w:rsid w:val="008F6740"/>
    <w:rsid w:val="008F7AC7"/>
    <w:rsid w:val="00900F61"/>
    <w:rsid w:val="00901314"/>
    <w:rsid w:val="00901F86"/>
    <w:rsid w:val="009020E5"/>
    <w:rsid w:val="00902701"/>
    <w:rsid w:val="00902E98"/>
    <w:rsid w:val="00903B2A"/>
    <w:rsid w:val="009056EF"/>
    <w:rsid w:val="00906235"/>
    <w:rsid w:val="00906616"/>
    <w:rsid w:val="00907079"/>
    <w:rsid w:val="009074DF"/>
    <w:rsid w:val="00907B94"/>
    <w:rsid w:val="009106D4"/>
    <w:rsid w:val="009118D8"/>
    <w:rsid w:val="00913560"/>
    <w:rsid w:val="00913655"/>
    <w:rsid w:val="00913751"/>
    <w:rsid w:val="00913F4B"/>
    <w:rsid w:val="0091418C"/>
    <w:rsid w:val="00914F66"/>
    <w:rsid w:val="009167A5"/>
    <w:rsid w:val="0091712C"/>
    <w:rsid w:val="00917C6B"/>
    <w:rsid w:val="00920BED"/>
    <w:rsid w:val="00920D58"/>
    <w:rsid w:val="0092104C"/>
    <w:rsid w:val="009218C8"/>
    <w:rsid w:val="00921ED4"/>
    <w:rsid w:val="009237B6"/>
    <w:rsid w:val="00923E45"/>
    <w:rsid w:val="0092450C"/>
    <w:rsid w:val="0092582E"/>
    <w:rsid w:val="00930E95"/>
    <w:rsid w:val="009312A9"/>
    <w:rsid w:val="009320AB"/>
    <w:rsid w:val="00932CEF"/>
    <w:rsid w:val="0093330F"/>
    <w:rsid w:val="00933B99"/>
    <w:rsid w:val="00933EB9"/>
    <w:rsid w:val="009341D4"/>
    <w:rsid w:val="00934690"/>
    <w:rsid w:val="00935721"/>
    <w:rsid w:val="00936F4D"/>
    <w:rsid w:val="00937385"/>
    <w:rsid w:val="00940B1B"/>
    <w:rsid w:val="00940C09"/>
    <w:rsid w:val="00942D1D"/>
    <w:rsid w:val="00942FA4"/>
    <w:rsid w:val="00943A60"/>
    <w:rsid w:val="00944952"/>
    <w:rsid w:val="0094716A"/>
    <w:rsid w:val="0094795A"/>
    <w:rsid w:val="009504EE"/>
    <w:rsid w:val="009505E0"/>
    <w:rsid w:val="00950B30"/>
    <w:rsid w:val="00951FAA"/>
    <w:rsid w:val="00953CD1"/>
    <w:rsid w:val="00953D16"/>
    <w:rsid w:val="0095464F"/>
    <w:rsid w:val="00954BFD"/>
    <w:rsid w:val="009558E9"/>
    <w:rsid w:val="00955A2C"/>
    <w:rsid w:val="009560EF"/>
    <w:rsid w:val="00956155"/>
    <w:rsid w:val="00956383"/>
    <w:rsid w:val="0095652D"/>
    <w:rsid w:val="00957006"/>
    <w:rsid w:val="00957084"/>
    <w:rsid w:val="00957768"/>
    <w:rsid w:val="00957E4F"/>
    <w:rsid w:val="009626C5"/>
    <w:rsid w:val="00962C84"/>
    <w:rsid w:val="00962F20"/>
    <w:rsid w:val="0096375E"/>
    <w:rsid w:val="00964B33"/>
    <w:rsid w:val="00965282"/>
    <w:rsid w:val="0096560B"/>
    <w:rsid w:val="00965F50"/>
    <w:rsid w:val="00966051"/>
    <w:rsid w:val="00966055"/>
    <w:rsid w:val="00966BBC"/>
    <w:rsid w:val="009679AF"/>
    <w:rsid w:val="00967CE2"/>
    <w:rsid w:val="00970FAC"/>
    <w:rsid w:val="00971878"/>
    <w:rsid w:val="00972D79"/>
    <w:rsid w:val="00973214"/>
    <w:rsid w:val="00973CFF"/>
    <w:rsid w:val="00973F6B"/>
    <w:rsid w:val="0097566F"/>
    <w:rsid w:val="00975F37"/>
    <w:rsid w:val="00976564"/>
    <w:rsid w:val="00976C73"/>
    <w:rsid w:val="00976E58"/>
    <w:rsid w:val="0098025B"/>
    <w:rsid w:val="0098031B"/>
    <w:rsid w:val="009808B9"/>
    <w:rsid w:val="00980BF6"/>
    <w:rsid w:val="00980E33"/>
    <w:rsid w:val="009823A2"/>
    <w:rsid w:val="009830DD"/>
    <w:rsid w:val="009833AC"/>
    <w:rsid w:val="00985138"/>
    <w:rsid w:val="00985219"/>
    <w:rsid w:val="00985FAA"/>
    <w:rsid w:val="0098615C"/>
    <w:rsid w:val="00987BEA"/>
    <w:rsid w:val="00990261"/>
    <w:rsid w:val="009910E8"/>
    <w:rsid w:val="0099209D"/>
    <w:rsid w:val="00992119"/>
    <w:rsid w:val="00993069"/>
    <w:rsid w:val="009947B6"/>
    <w:rsid w:val="00994F34"/>
    <w:rsid w:val="009979E4"/>
    <w:rsid w:val="009A00A1"/>
    <w:rsid w:val="009A014C"/>
    <w:rsid w:val="009A01B6"/>
    <w:rsid w:val="009A0210"/>
    <w:rsid w:val="009A045A"/>
    <w:rsid w:val="009A06D2"/>
    <w:rsid w:val="009A0B1A"/>
    <w:rsid w:val="009A0E60"/>
    <w:rsid w:val="009A15AD"/>
    <w:rsid w:val="009A2226"/>
    <w:rsid w:val="009A2F8B"/>
    <w:rsid w:val="009A3273"/>
    <w:rsid w:val="009A3CDD"/>
    <w:rsid w:val="009A57DB"/>
    <w:rsid w:val="009A6854"/>
    <w:rsid w:val="009A7F9F"/>
    <w:rsid w:val="009B00E5"/>
    <w:rsid w:val="009B12D8"/>
    <w:rsid w:val="009B15E4"/>
    <w:rsid w:val="009B17D9"/>
    <w:rsid w:val="009B51AB"/>
    <w:rsid w:val="009B6093"/>
    <w:rsid w:val="009B6D1A"/>
    <w:rsid w:val="009B6D9A"/>
    <w:rsid w:val="009B794B"/>
    <w:rsid w:val="009C04F6"/>
    <w:rsid w:val="009C08CA"/>
    <w:rsid w:val="009C10AD"/>
    <w:rsid w:val="009C11CA"/>
    <w:rsid w:val="009C1794"/>
    <w:rsid w:val="009C301E"/>
    <w:rsid w:val="009C38AB"/>
    <w:rsid w:val="009C3C20"/>
    <w:rsid w:val="009C47BA"/>
    <w:rsid w:val="009C51F8"/>
    <w:rsid w:val="009C5DA6"/>
    <w:rsid w:val="009C6206"/>
    <w:rsid w:val="009C7A8A"/>
    <w:rsid w:val="009D00EA"/>
    <w:rsid w:val="009D0109"/>
    <w:rsid w:val="009D284A"/>
    <w:rsid w:val="009D29A4"/>
    <w:rsid w:val="009D2A90"/>
    <w:rsid w:val="009D2B28"/>
    <w:rsid w:val="009D3170"/>
    <w:rsid w:val="009D3A9E"/>
    <w:rsid w:val="009D59C6"/>
    <w:rsid w:val="009D6815"/>
    <w:rsid w:val="009D6CBC"/>
    <w:rsid w:val="009E0998"/>
    <w:rsid w:val="009E0E75"/>
    <w:rsid w:val="009E2373"/>
    <w:rsid w:val="009E29C2"/>
    <w:rsid w:val="009E49EB"/>
    <w:rsid w:val="009E4AC6"/>
    <w:rsid w:val="009E65BB"/>
    <w:rsid w:val="009E6A50"/>
    <w:rsid w:val="009E6B30"/>
    <w:rsid w:val="009E6ED9"/>
    <w:rsid w:val="009E7657"/>
    <w:rsid w:val="009E7EAB"/>
    <w:rsid w:val="009F04F1"/>
    <w:rsid w:val="009F0A61"/>
    <w:rsid w:val="009F0EF2"/>
    <w:rsid w:val="009F2F2E"/>
    <w:rsid w:val="009F49E3"/>
    <w:rsid w:val="009F502F"/>
    <w:rsid w:val="009F5FBB"/>
    <w:rsid w:val="009F64D9"/>
    <w:rsid w:val="00A024A8"/>
    <w:rsid w:val="00A026C4"/>
    <w:rsid w:val="00A03969"/>
    <w:rsid w:val="00A0476F"/>
    <w:rsid w:val="00A04878"/>
    <w:rsid w:val="00A04FD4"/>
    <w:rsid w:val="00A0657A"/>
    <w:rsid w:val="00A07A83"/>
    <w:rsid w:val="00A12C05"/>
    <w:rsid w:val="00A13287"/>
    <w:rsid w:val="00A14567"/>
    <w:rsid w:val="00A14E2A"/>
    <w:rsid w:val="00A1514A"/>
    <w:rsid w:val="00A15DCF"/>
    <w:rsid w:val="00A16192"/>
    <w:rsid w:val="00A16DDC"/>
    <w:rsid w:val="00A21A03"/>
    <w:rsid w:val="00A21EBC"/>
    <w:rsid w:val="00A22A94"/>
    <w:rsid w:val="00A22EF2"/>
    <w:rsid w:val="00A237CF"/>
    <w:rsid w:val="00A239F3"/>
    <w:rsid w:val="00A24682"/>
    <w:rsid w:val="00A248D4"/>
    <w:rsid w:val="00A261C0"/>
    <w:rsid w:val="00A276E1"/>
    <w:rsid w:val="00A27B6B"/>
    <w:rsid w:val="00A27E75"/>
    <w:rsid w:val="00A30329"/>
    <w:rsid w:val="00A31AD7"/>
    <w:rsid w:val="00A32A0D"/>
    <w:rsid w:val="00A3309B"/>
    <w:rsid w:val="00A34818"/>
    <w:rsid w:val="00A34A58"/>
    <w:rsid w:val="00A34BF7"/>
    <w:rsid w:val="00A34D5D"/>
    <w:rsid w:val="00A34E8B"/>
    <w:rsid w:val="00A34EE5"/>
    <w:rsid w:val="00A34F8F"/>
    <w:rsid w:val="00A356C9"/>
    <w:rsid w:val="00A37A71"/>
    <w:rsid w:val="00A40029"/>
    <w:rsid w:val="00A41E8B"/>
    <w:rsid w:val="00A41FBC"/>
    <w:rsid w:val="00A42E78"/>
    <w:rsid w:val="00A430B8"/>
    <w:rsid w:val="00A43244"/>
    <w:rsid w:val="00A433D9"/>
    <w:rsid w:val="00A43691"/>
    <w:rsid w:val="00A44944"/>
    <w:rsid w:val="00A44A1D"/>
    <w:rsid w:val="00A44FD8"/>
    <w:rsid w:val="00A509D5"/>
    <w:rsid w:val="00A512FC"/>
    <w:rsid w:val="00A53B58"/>
    <w:rsid w:val="00A53E50"/>
    <w:rsid w:val="00A5504F"/>
    <w:rsid w:val="00A56A46"/>
    <w:rsid w:val="00A56E48"/>
    <w:rsid w:val="00A60934"/>
    <w:rsid w:val="00A616B8"/>
    <w:rsid w:val="00A616F7"/>
    <w:rsid w:val="00A61AB9"/>
    <w:rsid w:val="00A61ADD"/>
    <w:rsid w:val="00A61B5F"/>
    <w:rsid w:val="00A63292"/>
    <w:rsid w:val="00A651A7"/>
    <w:rsid w:val="00A65D7A"/>
    <w:rsid w:val="00A6698E"/>
    <w:rsid w:val="00A66A25"/>
    <w:rsid w:val="00A67AAB"/>
    <w:rsid w:val="00A7037A"/>
    <w:rsid w:val="00A70BC0"/>
    <w:rsid w:val="00A71830"/>
    <w:rsid w:val="00A718C0"/>
    <w:rsid w:val="00A71B1A"/>
    <w:rsid w:val="00A73345"/>
    <w:rsid w:val="00A739BF"/>
    <w:rsid w:val="00A74DB3"/>
    <w:rsid w:val="00A75C9F"/>
    <w:rsid w:val="00A76A3E"/>
    <w:rsid w:val="00A7712D"/>
    <w:rsid w:val="00A81104"/>
    <w:rsid w:val="00A81175"/>
    <w:rsid w:val="00A81B76"/>
    <w:rsid w:val="00A82346"/>
    <w:rsid w:val="00A8386A"/>
    <w:rsid w:val="00A851B5"/>
    <w:rsid w:val="00A85636"/>
    <w:rsid w:val="00A86426"/>
    <w:rsid w:val="00A8667F"/>
    <w:rsid w:val="00A870DD"/>
    <w:rsid w:val="00A872F9"/>
    <w:rsid w:val="00A87F2E"/>
    <w:rsid w:val="00A90584"/>
    <w:rsid w:val="00A90828"/>
    <w:rsid w:val="00A917C6"/>
    <w:rsid w:val="00A9236F"/>
    <w:rsid w:val="00A926C7"/>
    <w:rsid w:val="00A931C8"/>
    <w:rsid w:val="00A93A8C"/>
    <w:rsid w:val="00A97457"/>
    <w:rsid w:val="00A97DBD"/>
    <w:rsid w:val="00AA1799"/>
    <w:rsid w:val="00AA1ED2"/>
    <w:rsid w:val="00AA2CB7"/>
    <w:rsid w:val="00AA2DB3"/>
    <w:rsid w:val="00AA2F5B"/>
    <w:rsid w:val="00AA3FA4"/>
    <w:rsid w:val="00AA41AE"/>
    <w:rsid w:val="00AA4B22"/>
    <w:rsid w:val="00AA5435"/>
    <w:rsid w:val="00AA61A1"/>
    <w:rsid w:val="00AA6A26"/>
    <w:rsid w:val="00AA6C49"/>
    <w:rsid w:val="00AA7205"/>
    <w:rsid w:val="00AA753B"/>
    <w:rsid w:val="00AB0CE1"/>
    <w:rsid w:val="00AB2A3D"/>
    <w:rsid w:val="00AB36BA"/>
    <w:rsid w:val="00AB37A2"/>
    <w:rsid w:val="00AB3B59"/>
    <w:rsid w:val="00AB3C20"/>
    <w:rsid w:val="00AB4752"/>
    <w:rsid w:val="00AB4C50"/>
    <w:rsid w:val="00AB71B8"/>
    <w:rsid w:val="00AB71C5"/>
    <w:rsid w:val="00AC0293"/>
    <w:rsid w:val="00AC0F50"/>
    <w:rsid w:val="00AC1B09"/>
    <w:rsid w:val="00AC1DB3"/>
    <w:rsid w:val="00AC2632"/>
    <w:rsid w:val="00AC3272"/>
    <w:rsid w:val="00AC4313"/>
    <w:rsid w:val="00AC5753"/>
    <w:rsid w:val="00AC5CCD"/>
    <w:rsid w:val="00AC660D"/>
    <w:rsid w:val="00AC6C73"/>
    <w:rsid w:val="00AC75A5"/>
    <w:rsid w:val="00AC75F1"/>
    <w:rsid w:val="00AC7EAC"/>
    <w:rsid w:val="00AC7FF3"/>
    <w:rsid w:val="00AD06A9"/>
    <w:rsid w:val="00AD08EE"/>
    <w:rsid w:val="00AD125E"/>
    <w:rsid w:val="00AD178F"/>
    <w:rsid w:val="00AD228D"/>
    <w:rsid w:val="00AD2D96"/>
    <w:rsid w:val="00AD3506"/>
    <w:rsid w:val="00AD3628"/>
    <w:rsid w:val="00AD5812"/>
    <w:rsid w:val="00AD5E90"/>
    <w:rsid w:val="00AD5EC5"/>
    <w:rsid w:val="00AD651E"/>
    <w:rsid w:val="00AD6742"/>
    <w:rsid w:val="00AD6EC5"/>
    <w:rsid w:val="00AD715F"/>
    <w:rsid w:val="00AD7787"/>
    <w:rsid w:val="00AD7AC4"/>
    <w:rsid w:val="00AD7C99"/>
    <w:rsid w:val="00AE063E"/>
    <w:rsid w:val="00AE104A"/>
    <w:rsid w:val="00AE1BBB"/>
    <w:rsid w:val="00AE2728"/>
    <w:rsid w:val="00AE31D0"/>
    <w:rsid w:val="00AE3407"/>
    <w:rsid w:val="00AE48BF"/>
    <w:rsid w:val="00AE498B"/>
    <w:rsid w:val="00AE4DD2"/>
    <w:rsid w:val="00AE4EB8"/>
    <w:rsid w:val="00AE5C37"/>
    <w:rsid w:val="00AE60E1"/>
    <w:rsid w:val="00AE70A8"/>
    <w:rsid w:val="00AF0B45"/>
    <w:rsid w:val="00AF1327"/>
    <w:rsid w:val="00AF180C"/>
    <w:rsid w:val="00AF1E6E"/>
    <w:rsid w:val="00AF1EBA"/>
    <w:rsid w:val="00AF2EBB"/>
    <w:rsid w:val="00AF37B0"/>
    <w:rsid w:val="00AF474B"/>
    <w:rsid w:val="00AF4D4F"/>
    <w:rsid w:val="00AF4F5C"/>
    <w:rsid w:val="00AF553C"/>
    <w:rsid w:val="00AF7A85"/>
    <w:rsid w:val="00B002C8"/>
    <w:rsid w:val="00B008C0"/>
    <w:rsid w:val="00B00BFD"/>
    <w:rsid w:val="00B01DE1"/>
    <w:rsid w:val="00B04C00"/>
    <w:rsid w:val="00B059B7"/>
    <w:rsid w:val="00B06151"/>
    <w:rsid w:val="00B064BE"/>
    <w:rsid w:val="00B0662B"/>
    <w:rsid w:val="00B07165"/>
    <w:rsid w:val="00B072E8"/>
    <w:rsid w:val="00B10FC7"/>
    <w:rsid w:val="00B117C6"/>
    <w:rsid w:val="00B1190F"/>
    <w:rsid w:val="00B148BA"/>
    <w:rsid w:val="00B15147"/>
    <w:rsid w:val="00B1634A"/>
    <w:rsid w:val="00B200EF"/>
    <w:rsid w:val="00B20748"/>
    <w:rsid w:val="00B2146F"/>
    <w:rsid w:val="00B22EC9"/>
    <w:rsid w:val="00B23568"/>
    <w:rsid w:val="00B23B6D"/>
    <w:rsid w:val="00B25696"/>
    <w:rsid w:val="00B2576B"/>
    <w:rsid w:val="00B25BAB"/>
    <w:rsid w:val="00B25CE1"/>
    <w:rsid w:val="00B26258"/>
    <w:rsid w:val="00B267E9"/>
    <w:rsid w:val="00B26CE8"/>
    <w:rsid w:val="00B26D94"/>
    <w:rsid w:val="00B27708"/>
    <w:rsid w:val="00B27AA2"/>
    <w:rsid w:val="00B329BC"/>
    <w:rsid w:val="00B330C0"/>
    <w:rsid w:val="00B34221"/>
    <w:rsid w:val="00B345EB"/>
    <w:rsid w:val="00B34807"/>
    <w:rsid w:val="00B34938"/>
    <w:rsid w:val="00B35BDC"/>
    <w:rsid w:val="00B36498"/>
    <w:rsid w:val="00B40BB2"/>
    <w:rsid w:val="00B40ECB"/>
    <w:rsid w:val="00B40F21"/>
    <w:rsid w:val="00B41730"/>
    <w:rsid w:val="00B42B3E"/>
    <w:rsid w:val="00B42B46"/>
    <w:rsid w:val="00B42EC8"/>
    <w:rsid w:val="00B44035"/>
    <w:rsid w:val="00B4411E"/>
    <w:rsid w:val="00B45866"/>
    <w:rsid w:val="00B4606F"/>
    <w:rsid w:val="00B46484"/>
    <w:rsid w:val="00B51204"/>
    <w:rsid w:val="00B52AB3"/>
    <w:rsid w:val="00B5394E"/>
    <w:rsid w:val="00B53A73"/>
    <w:rsid w:val="00B547D3"/>
    <w:rsid w:val="00B557D5"/>
    <w:rsid w:val="00B561F5"/>
    <w:rsid w:val="00B57365"/>
    <w:rsid w:val="00B605FF"/>
    <w:rsid w:val="00B614DD"/>
    <w:rsid w:val="00B65226"/>
    <w:rsid w:val="00B65CAF"/>
    <w:rsid w:val="00B65F3D"/>
    <w:rsid w:val="00B6709A"/>
    <w:rsid w:val="00B672AB"/>
    <w:rsid w:val="00B70167"/>
    <w:rsid w:val="00B70B3B"/>
    <w:rsid w:val="00B7158A"/>
    <w:rsid w:val="00B72FA1"/>
    <w:rsid w:val="00B739CA"/>
    <w:rsid w:val="00B759A3"/>
    <w:rsid w:val="00B75B8D"/>
    <w:rsid w:val="00B760DC"/>
    <w:rsid w:val="00B76FB9"/>
    <w:rsid w:val="00B77804"/>
    <w:rsid w:val="00B77F9D"/>
    <w:rsid w:val="00B81659"/>
    <w:rsid w:val="00B81CB1"/>
    <w:rsid w:val="00B8326C"/>
    <w:rsid w:val="00B84C80"/>
    <w:rsid w:val="00B84EC5"/>
    <w:rsid w:val="00B85E06"/>
    <w:rsid w:val="00B86A13"/>
    <w:rsid w:val="00B87AEA"/>
    <w:rsid w:val="00B87E67"/>
    <w:rsid w:val="00B9079B"/>
    <w:rsid w:val="00B907E6"/>
    <w:rsid w:val="00B91727"/>
    <w:rsid w:val="00B91B37"/>
    <w:rsid w:val="00B91D0B"/>
    <w:rsid w:val="00B94241"/>
    <w:rsid w:val="00B961ED"/>
    <w:rsid w:val="00B9641B"/>
    <w:rsid w:val="00BA08C9"/>
    <w:rsid w:val="00BA0BD6"/>
    <w:rsid w:val="00BA2957"/>
    <w:rsid w:val="00BA2F13"/>
    <w:rsid w:val="00BA302E"/>
    <w:rsid w:val="00BA3D97"/>
    <w:rsid w:val="00BA4E59"/>
    <w:rsid w:val="00BA7459"/>
    <w:rsid w:val="00BA7982"/>
    <w:rsid w:val="00BB0240"/>
    <w:rsid w:val="00BB0D4D"/>
    <w:rsid w:val="00BB1B21"/>
    <w:rsid w:val="00BB238C"/>
    <w:rsid w:val="00BB2904"/>
    <w:rsid w:val="00BB38AD"/>
    <w:rsid w:val="00BB557B"/>
    <w:rsid w:val="00BB5A8F"/>
    <w:rsid w:val="00BB5DC0"/>
    <w:rsid w:val="00BB5F14"/>
    <w:rsid w:val="00BB7482"/>
    <w:rsid w:val="00BC1CED"/>
    <w:rsid w:val="00BC3B4A"/>
    <w:rsid w:val="00BC3BA1"/>
    <w:rsid w:val="00BC3BAF"/>
    <w:rsid w:val="00BC42AF"/>
    <w:rsid w:val="00BC43B0"/>
    <w:rsid w:val="00BC4A51"/>
    <w:rsid w:val="00BC4F10"/>
    <w:rsid w:val="00BC5F6A"/>
    <w:rsid w:val="00BC6537"/>
    <w:rsid w:val="00BD0696"/>
    <w:rsid w:val="00BD1FCD"/>
    <w:rsid w:val="00BD2266"/>
    <w:rsid w:val="00BD2509"/>
    <w:rsid w:val="00BD2766"/>
    <w:rsid w:val="00BD324C"/>
    <w:rsid w:val="00BD406B"/>
    <w:rsid w:val="00BD4302"/>
    <w:rsid w:val="00BD494F"/>
    <w:rsid w:val="00BD497F"/>
    <w:rsid w:val="00BD4DF0"/>
    <w:rsid w:val="00BD53C5"/>
    <w:rsid w:val="00BD6D63"/>
    <w:rsid w:val="00BD7760"/>
    <w:rsid w:val="00BD7F37"/>
    <w:rsid w:val="00BE09E5"/>
    <w:rsid w:val="00BE16B3"/>
    <w:rsid w:val="00BE1D37"/>
    <w:rsid w:val="00BE1E30"/>
    <w:rsid w:val="00BE4576"/>
    <w:rsid w:val="00BE65CA"/>
    <w:rsid w:val="00BE6927"/>
    <w:rsid w:val="00BF0F8B"/>
    <w:rsid w:val="00BF1B7D"/>
    <w:rsid w:val="00BF31D2"/>
    <w:rsid w:val="00BF34CF"/>
    <w:rsid w:val="00BF4676"/>
    <w:rsid w:val="00BF47B5"/>
    <w:rsid w:val="00BF5247"/>
    <w:rsid w:val="00BF5665"/>
    <w:rsid w:val="00BF5A0A"/>
    <w:rsid w:val="00C02789"/>
    <w:rsid w:val="00C0322B"/>
    <w:rsid w:val="00C03B67"/>
    <w:rsid w:val="00C04005"/>
    <w:rsid w:val="00C04800"/>
    <w:rsid w:val="00C04841"/>
    <w:rsid w:val="00C05813"/>
    <w:rsid w:val="00C06605"/>
    <w:rsid w:val="00C06BBB"/>
    <w:rsid w:val="00C071B8"/>
    <w:rsid w:val="00C10B41"/>
    <w:rsid w:val="00C11515"/>
    <w:rsid w:val="00C11D57"/>
    <w:rsid w:val="00C11D7B"/>
    <w:rsid w:val="00C1254B"/>
    <w:rsid w:val="00C131CC"/>
    <w:rsid w:val="00C13283"/>
    <w:rsid w:val="00C134CB"/>
    <w:rsid w:val="00C13986"/>
    <w:rsid w:val="00C149B0"/>
    <w:rsid w:val="00C16344"/>
    <w:rsid w:val="00C164A1"/>
    <w:rsid w:val="00C2011A"/>
    <w:rsid w:val="00C204CD"/>
    <w:rsid w:val="00C20E83"/>
    <w:rsid w:val="00C21CCC"/>
    <w:rsid w:val="00C223CF"/>
    <w:rsid w:val="00C23770"/>
    <w:rsid w:val="00C237DA"/>
    <w:rsid w:val="00C258D2"/>
    <w:rsid w:val="00C261C3"/>
    <w:rsid w:val="00C27451"/>
    <w:rsid w:val="00C30AB2"/>
    <w:rsid w:val="00C3168E"/>
    <w:rsid w:val="00C319AE"/>
    <w:rsid w:val="00C31D7F"/>
    <w:rsid w:val="00C31E88"/>
    <w:rsid w:val="00C327BE"/>
    <w:rsid w:val="00C32C52"/>
    <w:rsid w:val="00C3342A"/>
    <w:rsid w:val="00C34781"/>
    <w:rsid w:val="00C34C8A"/>
    <w:rsid w:val="00C350F6"/>
    <w:rsid w:val="00C36BE6"/>
    <w:rsid w:val="00C40416"/>
    <w:rsid w:val="00C40809"/>
    <w:rsid w:val="00C41494"/>
    <w:rsid w:val="00C42068"/>
    <w:rsid w:val="00C43F9C"/>
    <w:rsid w:val="00C44A5C"/>
    <w:rsid w:val="00C45C2C"/>
    <w:rsid w:val="00C46127"/>
    <w:rsid w:val="00C466DC"/>
    <w:rsid w:val="00C46B25"/>
    <w:rsid w:val="00C47C5E"/>
    <w:rsid w:val="00C50A1F"/>
    <w:rsid w:val="00C50B8E"/>
    <w:rsid w:val="00C50E38"/>
    <w:rsid w:val="00C512D6"/>
    <w:rsid w:val="00C5230E"/>
    <w:rsid w:val="00C52455"/>
    <w:rsid w:val="00C52E3C"/>
    <w:rsid w:val="00C52FB6"/>
    <w:rsid w:val="00C5456D"/>
    <w:rsid w:val="00C55D34"/>
    <w:rsid w:val="00C5626E"/>
    <w:rsid w:val="00C56EAC"/>
    <w:rsid w:val="00C57043"/>
    <w:rsid w:val="00C576EA"/>
    <w:rsid w:val="00C6031C"/>
    <w:rsid w:val="00C60CFC"/>
    <w:rsid w:val="00C62C77"/>
    <w:rsid w:val="00C634BD"/>
    <w:rsid w:val="00C6515D"/>
    <w:rsid w:val="00C65AA0"/>
    <w:rsid w:val="00C66093"/>
    <w:rsid w:val="00C66351"/>
    <w:rsid w:val="00C66ADD"/>
    <w:rsid w:val="00C674D8"/>
    <w:rsid w:val="00C6786E"/>
    <w:rsid w:val="00C701E2"/>
    <w:rsid w:val="00C71016"/>
    <w:rsid w:val="00C71341"/>
    <w:rsid w:val="00C732D2"/>
    <w:rsid w:val="00C733C5"/>
    <w:rsid w:val="00C73D27"/>
    <w:rsid w:val="00C7487D"/>
    <w:rsid w:val="00C75072"/>
    <w:rsid w:val="00C756DF"/>
    <w:rsid w:val="00C75A86"/>
    <w:rsid w:val="00C75F79"/>
    <w:rsid w:val="00C77033"/>
    <w:rsid w:val="00C77956"/>
    <w:rsid w:val="00C77CF5"/>
    <w:rsid w:val="00C8202B"/>
    <w:rsid w:val="00C82069"/>
    <w:rsid w:val="00C82A7F"/>
    <w:rsid w:val="00C82F0B"/>
    <w:rsid w:val="00C82F1C"/>
    <w:rsid w:val="00C8304E"/>
    <w:rsid w:val="00C842FA"/>
    <w:rsid w:val="00C84347"/>
    <w:rsid w:val="00C84749"/>
    <w:rsid w:val="00C865B8"/>
    <w:rsid w:val="00C86B37"/>
    <w:rsid w:val="00C86FE4"/>
    <w:rsid w:val="00C87941"/>
    <w:rsid w:val="00C8794B"/>
    <w:rsid w:val="00C903D1"/>
    <w:rsid w:val="00C9081A"/>
    <w:rsid w:val="00C913BF"/>
    <w:rsid w:val="00C91ACA"/>
    <w:rsid w:val="00C92AFB"/>
    <w:rsid w:val="00C94AB6"/>
    <w:rsid w:val="00C950C3"/>
    <w:rsid w:val="00C95713"/>
    <w:rsid w:val="00C95ED5"/>
    <w:rsid w:val="00C966F1"/>
    <w:rsid w:val="00CA0804"/>
    <w:rsid w:val="00CA1F10"/>
    <w:rsid w:val="00CA2B13"/>
    <w:rsid w:val="00CA2DCF"/>
    <w:rsid w:val="00CA3069"/>
    <w:rsid w:val="00CA4E44"/>
    <w:rsid w:val="00CA4F8C"/>
    <w:rsid w:val="00CA5015"/>
    <w:rsid w:val="00CA72EA"/>
    <w:rsid w:val="00CA7318"/>
    <w:rsid w:val="00CA747B"/>
    <w:rsid w:val="00CA7F03"/>
    <w:rsid w:val="00CB2088"/>
    <w:rsid w:val="00CB3079"/>
    <w:rsid w:val="00CB3256"/>
    <w:rsid w:val="00CB356A"/>
    <w:rsid w:val="00CB38C1"/>
    <w:rsid w:val="00CB5DCC"/>
    <w:rsid w:val="00CB6337"/>
    <w:rsid w:val="00CB66CE"/>
    <w:rsid w:val="00CB7059"/>
    <w:rsid w:val="00CB763D"/>
    <w:rsid w:val="00CC18FF"/>
    <w:rsid w:val="00CC2346"/>
    <w:rsid w:val="00CC2468"/>
    <w:rsid w:val="00CC28A3"/>
    <w:rsid w:val="00CC35B3"/>
    <w:rsid w:val="00CC3F60"/>
    <w:rsid w:val="00CC6597"/>
    <w:rsid w:val="00CD19B9"/>
    <w:rsid w:val="00CD384D"/>
    <w:rsid w:val="00CD4D5D"/>
    <w:rsid w:val="00CD4D89"/>
    <w:rsid w:val="00CD6843"/>
    <w:rsid w:val="00CD7A90"/>
    <w:rsid w:val="00CE00CB"/>
    <w:rsid w:val="00CE0929"/>
    <w:rsid w:val="00CE09F4"/>
    <w:rsid w:val="00CE22BB"/>
    <w:rsid w:val="00CE2563"/>
    <w:rsid w:val="00CE25AD"/>
    <w:rsid w:val="00CE306C"/>
    <w:rsid w:val="00CE3181"/>
    <w:rsid w:val="00CE4527"/>
    <w:rsid w:val="00CE4ED1"/>
    <w:rsid w:val="00CE5007"/>
    <w:rsid w:val="00CE59B6"/>
    <w:rsid w:val="00CE5C00"/>
    <w:rsid w:val="00CE5DBC"/>
    <w:rsid w:val="00CE6945"/>
    <w:rsid w:val="00CE77C5"/>
    <w:rsid w:val="00CE7A84"/>
    <w:rsid w:val="00CE7CE1"/>
    <w:rsid w:val="00CF03EA"/>
    <w:rsid w:val="00CF1A5F"/>
    <w:rsid w:val="00CF1B3E"/>
    <w:rsid w:val="00CF1C55"/>
    <w:rsid w:val="00CF1DD7"/>
    <w:rsid w:val="00CF38C6"/>
    <w:rsid w:val="00CF3B7E"/>
    <w:rsid w:val="00CF4C4A"/>
    <w:rsid w:val="00CF562A"/>
    <w:rsid w:val="00CF75E2"/>
    <w:rsid w:val="00CF76A8"/>
    <w:rsid w:val="00CF7ECB"/>
    <w:rsid w:val="00D0022E"/>
    <w:rsid w:val="00D00C86"/>
    <w:rsid w:val="00D0197D"/>
    <w:rsid w:val="00D01F2B"/>
    <w:rsid w:val="00D0246B"/>
    <w:rsid w:val="00D031A7"/>
    <w:rsid w:val="00D03C16"/>
    <w:rsid w:val="00D04C14"/>
    <w:rsid w:val="00D05F9E"/>
    <w:rsid w:val="00D06138"/>
    <w:rsid w:val="00D074E9"/>
    <w:rsid w:val="00D10D49"/>
    <w:rsid w:val="00D1185B"/>
    <w:rsid w:val="00D147C2"/>
    <w:rsid w:val="00D153B8"/>
    <w:rsid w:val="00D15528"/>
    <w:rsid w:val="00D1599F"/>
    <w:rsid w:val="00D15C42"/>
    <w:rsid w:val="00D160FE"/>
    <w:rsid w:val="00D174D8"/>
    <w:rsid w:val="00D21BA8"/>
    <w:rsid w:val="00D220FE"/>
    <w:rsid w:val="00D2397A"/>
    <w:rsid w:val="00D24894"/>
    <w:rsid w:val="00D2549C"/>
    <w:rsid w:val="00D25CEE"/>
    <w:rsid w:val="00D272A0"/>
    <w:rsid w:val="00D276DF"/>
    <w:rsid w:val="00D30751"/>
    <w:rsid w:val="00D3095D"/>
    <w:rsid w:val="00D30E29"/>
    <w:rsid w:val="00D31800"/>
    <w:rsid w:val="00D32B42"/>
    <w:rsid w:val="00D32D03"/>
    <w:rsid w:val="00D33FA8"/>
    <w:rsid w:val="00D346B4"/>
    <w:rsid w:val="00D350F3"/>
    <w:rsid w:val="00D356A7"/>
    <w:rsid w:val="00D35AE7"/>
    <w:rsid w:val="00D368C9"/>
    <w:rsid w:val="00D37484"/>
    <w:rsid w:val="00D37A45"/>
    <w:rsid w:val="00D41E05"/>
    <w:rsid w:val="00D4266D"/>
    <w:rsid w:val="00D43048"/>
    <w:rsid w:val="00D44DAD"/>
    <w:rsid w:val="00D45968"/>
    <w:rsid w:val="00D4620C"/>
    <w:rsid w:val="00D46BDA"/>
    <w:rsid w:val="00D470E6"/>
    <w:rsid w:val="00D47E49"/>
    <w:rsid w:val="00D56D79"/>
    <w:rsid w:val="00D57C5E"/>
    <w:rsid w:val="00D6030F"/>
    <w:rsid w:val="00D6048E"/>
    <w:rsid w:val="00D610D9"/>
    <w:rsid w:val="00D614C0"/>
    <w:rsid w:val="00D614C8"/>
    <w:rsid w:val="00D61705"/>
    <w:rsid w:val="00D617B9"/>
    <w:rsid w:val="00D61DA0"/>
    <w:rsid w:val="00D62158"/>
    <w:rsid w:val="00D6329F"/>
    <w:rsid w:val="00D63690"/>
    <w:rsid w:val="00D637C0"/>
    <w:rsid w:val="00D64E0A"/>
    <w:rsid w:val="00D65980"/>
    <w:rsid w:val="00D66508"/>
    <w:rsid w:val="00D7040F"/>
    <w:rsid w:val="00D7110C"/>
    <w:rsid w:val="00D712AD"/>
    <w:rsid w:val="00D71F80"/>
    <w:rsid w:val="00D7259C"/>
    <w:rsid w:val="00D731E2"/>
    <w:rsid w:val="00D737F8"/>
    <w:rsid w:val="00D74271"/>
    <w:rsid w:val="00D770FD"/>
    <w:rsid w:val="00D77234"/>
    <w:rsid w:val="00D77E40"/>
    <w:rsid w:val="00D77F48"/>
    <w:rsid w:val="00D8016A"/>
    <w:rsid w:val="00D8023C"/>
    <w:rsid w:val="00D80C90"/>
    <w:rsid w:val="00D810D1"/>
    <w:rsid w:val="00D814A0"/>
    <w:rsid w:val="00D81811"/>
    <w:rsid w:val="00D832B9"/>
    <w:rsid w:val="00D83467"/>
    <w:rsid w:val="00D842AE"/>
    <w:rsid w:val="00D8437B"/>
    <w:rsid w:val="00D85DB0"/>
    <w:rsid w:val="00D861D0"/>
    <w:rsid w:val="00D86E94"/>
    <w:rsid w:val="00D87749"/>
    <w:rsid w:val="00D9044E"/>
    <w:rsid w:val="00D91B10"/>
    <w:rsid w:val="00D92895"/>
    <w:rsid w:val="00D93CE5"/>
    <w:rsid w:val="00D940B6"/>
    <w:rsid w:val="00D9417F"/>
    <w:rsid w:val="00D94208"/>
    <w:rsid w:val="00D94580"/>
    <w:rsid w:val="00D960A8"/>
    <w:rsid w:val="00D965B4"/>
    <w:rsid w:val="00D979F9"/>
    <w:rsid w:val="00DA065B"/>
    <w:rsid w:val="00DA2347"/>
    <w:rsid w:val="00DA2D99"/>
    <w:rsid w:val="00DA2F2E"/>
    <w:rsid w:val="00DA3E1C"/>
    <w:rsid w:val="00DA4544"/>
    <w:rsid w:val="00DA5412"/>
    <w:rsid w:val="00DA5901"/>
    <w:rsid w:val="00DA5D3F"/>
    <w:rsid w:val="00DA6885"/>
    <w:rsid w:val="00DA710D"/>
    <w:rsid w:val="00DA7598"/>
    <w:rsid w:val="00DA7CAE"/>
    <w:rsid w:val="00DB05AC"/>
    <w:rsid w:val="00DB095B"/>
    <w:rsid w:val="00DB1354"/>
    <w:rsid w:val="00DB1E50"/>
    <w:rsid w:val="00DB1F6E"/>
    <w:rsid w:val="00DB27A7"/>
    <w:rsid w:val="00DB29A1"/>
    <w:rsid w:val="00DB2CFB"/>
    <w:rsid w:val="00DB3677"/>
    <w:rsid w:val="00DB3FFA"/>
    <w:rsid w:val="00DB49C5"/>
    <w:rsid w:val="00DB4A8B"/>
    <w:rsid w:val="00DB501D"/>
    <w:rsid w:val="00DB646B"/>
    <w:rsid w:val="00DB6654"/>
    <w:rsid w:val="00DB6981"/>
    <w:rsid w:val="00DB6EEF"/>
    <w:rsid w:val="00DB7867"/>
    <w:rsid w:val="00DC0C42"/>
    <w:rsid w:val="00DC0E22"/>
    <w:rsid w:val="00DC1463"/>
    <w:rsid w:val="00DC1C68"/>
    <w:rsid w:val="00DC24D3"/>
    <w:rsid w:val="00DC30D3"/>
    <w:rsid w:val="00DC4669"/>
    <w:rsid w:val="00DC4C36"/>
    <w:rsid w:val="00DC4C7D"/>
    <w:rsid w:val="00DC53FB"/>
    <w:rsid w:val="00DC5769"/>
    <w:rsid w:val="00DC6BBD"/>
    <w:rsid w:val="00DC6CE6"/>
    <w:rsid w:val="00DD0C27"/>
    <w:rsid w:val="00DD117E"/>
    <w:rsid w:val="00DD1442"/>
    <w:rsid w:val="00DD159A"/>
    <w:rsid w:val="00DD217B"/>
    <w:rsid w:val="00DD2B59"/>
    <w:rsid w:val="00DD34FC"/>
    <w:rsid w:val="00DD3903"/>
    <w:rsid w:val="00DD3A54"/>
    <w:rsid w:val="00DD4053"/>
    <w:rsid w:val="00DD6064"/>
    <w:rsid w:val="00DD64FD"/>
    <w:rsid w:val="00DD66AC"/>
    <w:rsid w:val="00DD6C38"/>
    <w:rsid w:val="00DE241D"/>
    <w:rsid w:val="00DE2CF1"/>
    <w:rsid w:val="00DE2D38"/>
    <w:rsid w:val="00DE2F98"/>
    <w:rsid w:val="00DE3A19"/>
    <w:rsid w:val="00DE48A1"/>
    <w:rsid w:val="00DE4D9B"/>
    <w:rsid w:val="00DE598A"/>
    <w:rsid w:val="00DF09D8"/>
    <w:rsid w:val="00DF21F3"/>
    <w:rsid w:val="00DF2ED7"/>
    <w:rsid w:val="00DF347D"/>
    <w:rsid w:val="00DF3533"/>
    <w:rsid w:val="00DF3AE6"/>
    <w:rsid w:val="00DF4F7B"/>
    <w:rsid w:val="00DF5322"/>
    <w:rsid w:val="00DF69E9"/>
    <w:rsid w:val="00DF6B0D"/>
    <w:rsid w:val="00DF7619"/>
    <w:rsid w:val="00E00CE7"/>
    <w:rsid w:val="00E02053"/>
    <w:rsid w:val="00E036AD"/>
    <w:rsid w:val="00E03B37"/>
    <w:rsid w:val="00E04718"/>
    <w:rsid w:val="00E04945"/>
    <w:rsid w:val="00E04AD3"/>
    <w:rsid w:val="00E05177"/>
    <w:rsid w:val="00E10104"/>
    <w:rsid w:val="00E11910"/>
    <w:rsid w:val="00E12449"/>
    <w:rsid w:val="00E12C31"/>
    <w:rsid w:val="00E16186"/>
    <w:rsid w:val="00E16FE8"/>
    <w:rsid w:val="00E213C0"/>
    <w:rsid w:val="00E2347E"/>
    <w:rsid w:val="00E234CD"/>
    <w:rsid w:val="00E23999"/>
    <w:rsid w:val="00E25289"/>
    <w:rsid w:val="00E2550E"/>
    <w:rsid w:val="00E25A52"/>
    <w:rsid w:val="00E25EB2"/>
    <w:rsid w:val="00E27AB9"/>
    <w:rsid w:val="00E30E7A"/>
    <w:rsid w:val="00E30FBA"/>
    <w:rsid w:val="00E3232B"/>
    <w:rsid w:val="00E32D6F"/>
    <w:rsid w:val="00E3309B"/>
    <w:rsid w:val="00E3437D"/>
    <w:rsid w:val="00E345B8"/>
    <w:rsid w:val="00E34A9F"/>
    <w:rsid w:val="00E36115"/>
    <w:rsid w:val="00E369FF"/>
    <w:rsid w:val="00E36D9A"/>
    <w:rsid w:val="00E41331"/>
    <w:rsid w:val="00E416AF"/>
    <w:rsid w:val="00E42444"/>
    <w:rsid w:val="00E44A8A"/>
    <w:rsid w:val="00E45C35"/>
    <w:rsid w:val="00E45D85"/>
    <w:rsid w:val="00E46044"/>
    <w:rsid w:val="00E46A4F"/>
    <w:rsid w:val="00E46B27"/>
    <w:rsid w:val="00E46F79"/>
    <w:rsid w:val="00E472D4"/>
    <w:rsid w:val="00E47553"/>
    <w:rsid w:val="00E47684"/>
    <w:rsid w:val="00E5153B"/>
    <w:rsid w:val="00E52EEA"/>
    <w:rsid w:val="00E5348B"/>
    <w:rsid w:val="00E54059"/>
    <w:rsid w:val="00E54152"/>
    <w:rsid w:val="00E54752"/>
    <w:rsid w:val="00E55B79"/>
    <w:rsid w:val="00E55F94"/>
    <w:rsid w:val="00E567CF"/>
    <w:rsid w:val="00E56B81"/>
    <w:rsid w:val="00E60F1E"/>
    <w:rsid w:val="00E62194"/>
    <w:rsid w:val="00E626AE"/>
    <w:rsid w:val="00E62A91"/>
    <w:rsid w:val="00E62B0C"/>
    <w:rsid w:val="00E63AEE"/>
    <w:rsid w:val="00E64930"/>
    <w:rsid w:val="00E64DB1"/>
    <w:rsid w:val="00E65277"/>
    <w:rsid w:val="00E654E7"/>
    <w:rsid w:val="00E66F0E"/>
    <w:rsid w:val="00E6792A"/>
    <w:rsid w:val="00E67A5E"/>
    <w:rsid w:val="00E67E12"/>
    <w:rsid w:val="00E71607"/>
    <w:rsid w:val="00E71BA9"/>
    <w:rsid w:val="00E72E53"/>
    <w:rsid w:val="00E732EE"/>
    <w:rsid w:val="00E75023"/>
    <w:rsid w:val="00E7511E"/>
    <w:rsid w:val="00E76317"/>
    <w:rsid w:val="00E7714F"/>
    <w:rsid w:val="00E84A8A"/>
    <w:rsid w:val="00E874BE"/>
    <w:rsid w:val="00E9032A"/>
    <w:rsid w:val="00E9190A"/>
    <w:rsid w:val="00E9244A"/>
    <w:rsid w:val="00E92842"/>
    <w:rsid w:val="00E92F8A"/>
    <w:rsid w:val="00E93066"/>
    <w:rsid w:val="00E94480"/>
    <w:rsid w:val="00E95146"/>
    <w:rsid w:val="00E954A6"/>
    <w:rsid w:val="00E9598D"/>
    <w:rsid w:val="00E96BF4"/>
    <w:rsid w:val="00E970A1"/>
    <w:rsid w:val="00EA09AC"/>
    <w:rsid w:val="00EA0EA1"/>
    <w:rsid w:val="00EA1123"/>
    <w:rsid w:val="00EA1390"/>
    <w:rsid w:val="00EA2FB7"/>
    <w:rsid w:val="00EA3042"/>
    <w:rsid w:val="00EA39D7"/>
    <w:rsid w:val="00EA5A87"/>
    <w:rsid w:val="00EA5BB8"/>
    <w:rsid w:val="00EA5D9C"/>
    <w:rsid w:val="00EA60A1"/>
    <w:rsid w:val="00EB2329"/>
    <w:rsid w:val="00EB3173"/>
    <w:rsid w:val="00EB4478"/>
    <w:rsid w:val="00EB6125"/>
    <w:rsid w:val="00EB6242"/>
    <w:rsid w:val="00EB625D"/>
    <w:rsid w:val="00EC0024"/>
    <w:rsid w:val="00EC0E45"/>
    <w:rsid w:val="00EC171D"/>
    <w:rsid w:val="00EC1BB0"/>
    <w:rsid w:val="00EC212E"/>
    <w:rsid w:val="00EC3084"/>
    <w:rsid w:val="00EC47AA"/>
    <w:rsid w:val="00EC5616"/>
    <w:rsid w:val="00EC5C50"/>
    <w:rsid w:val="00EC6EFB"/>
    <w:rsid w:val="00EC6F60"/>
    <w:rsid w:val="00EC7B43"/>
    <w:rsid w:val="00ED076C"/>
    <w:rsid w:val="00ED29B4"/>
    <w:rsid w:val="00ED328E"/>
    <w:rsid w:val="00ED36DB"/>
    <w:rsid w:val="00ED5D4F"/>
    <w:rsid w:val="00ED625E"/>
    <w:rsid w:val="00ED6E8E"/>
    <w:rsid w:val="00ED7BD8"/>
    <w:rsid w:val="00ED7CF4"/>
    <w:rsid w:val="00EE011C"/>
    <w:rsid w:val="00EE026F"/>
    <w:rsid w:val="00EE17BF"/>
    <w:rsid w:val="00EE2955"/>
    <w:rsid w:val="00EE3C16"/>
    <w:rsid w:val="00EE66C0"/>
    <w:rsid w:val="00EF0612"/>
    <w:rsid w:val="00EF06F2"/>
    <w:rsid w:val="00EF202F"/>
    <w:rsid w:val="00EF2D6E"/>
    <w:rsid w:val="00EF361A"/>
    <w:rsid w:val="00EF4601"/>
    <w:rsid w:val="00EF5196"/>
    <w:rsid w:val="00EF6568"/>
    <w:rsid w:val="00EF6E8F"/>
    <w:rsid w:val="00EF6FD6"/>
    <w:rsid w:val="00EF70CE"/>
    <w:rsid w:val="00EF7751"/>
    <w:rsid w:val="00F00CF4"/>
    <w:rsid w:val="00F0105D"/>
    <w:rsid w:val="00F02091"/>
    <w:rsid w:val="00F0250E"/>
    <w:rsid w:val="00F029F8"/>
    <w:rsid w:val="00F0321E"/>
    <w:rsid w:val="00F0603E"/>
    <w:rsid w:val="00F060A8"/>
    <w:rsid w:val="00F06988"/>
    <w:rsid w:val="00F1004E"/>
    <w:rsid w:val="00F1072D"/>
    <w:rsid w:val="00F11709"/>
    <w:rsid w:val="00F11903"/>
    <w:rsid w:val="00F11A74"/>
    <w:rsid w:val="00F123DA"/>
    <w:rsid w:val="00F12613"/>
    <w:rsid w:val="00F1387E"/>
    <w:rsid w:val="00F13D1A"/>
    <w:rsid w:val="00F14847"/>
    <w:rsid w:val="00F15DC8"/>
    <w:rsid w:val="00F17E8A"/>
    <w:rsid w:val="00F2020C"/>
    <w:rsid w:val="00F205B5"/>
    <w:rsid w:val="00F218FE"/>
    <w:rsid w:val="00F22701"/>
    <w:rsid w:val="00F23AE2"/>
    <w:rsid w:val="00F25717"/>
    <w:rsid w:val="00F258F5"/>
    <w:rsid w:val="00F271AF"/>
    <w:rsid w:val="00F27656"/>
    <w:rsid w:val="00F27AE6"/>
    <w:rsid w:val="00F27C99"/>
    <w:rsid w:val="00F27F34"/>
    <w:rsid w:val="00F306AB"/>
    <w:rsid w:val="00F31442"/>
    <w:rsid w:val="00F327AC"/>
    <w:rsid w:val="00F327D0"/>
    <w:rsid w:val="00F32A43"/>
    <w:rsid w:val="00F32DF2"/>
    <w:rsid w:val="00F34A7B"/>
    <w:rsid w:val="00F34EA0"/>
    <w:rsid w:val="00F357A3"/>
    <w:rsid w:val="00F36D0D"/>
    <w:rsid w:val="00F37487"/>
    <w:rsid w:val="00F404E9"/>
    <w:rsid w:val="00F4088A"/>
    <w:rsid w:val="00F40E53"/>
    <w:rsid w:val="00F429A9"/>
    <w:rsid w:val="00F429DB"/>
    <w:rsid w:val="00F42BA4"/>
    <w:rsid w:val="00F42DA6"/>
    <w:rsid w:val="00F43051"/>
    <w:rsid w:val="00F437A7"/>
    <w:rsid w:val="00F44F76"/>
    <w:rsid w:val="00F46783"/>
    <w:rsid w:val="00F47A1E"/>
    <w:rsid w:val="00F50764"/>
    <w:rsid w:val="00F51681"/>
    <w:rsid w:val="00F516BD"/>
    <w:rsid w:val="00F5268C"/>
    <w:rsid w:val="00F526B6"/>
    <w:rsid w:val="00F53F91"/>
    <w:rsid w:val="00F5491A"/>
    <w:rsid w:val="00F55D1B"/>
    <w:rsid w:val="00F56215"/>
    <w:rsid w:val="00F56513"/>
    <w:rsid w:val="00F56C31"/>
    <w:rsid w:val="00F57C1F"/>
    <w:rsid w:val="00F611A5"/>
    <w:rsid w:val="00F61BCC"/>
    <w:rsid w:val="00F628AF"/>
    <w:rsid w:val="00F62F3E"/>
    <w:rsid w:val="00F6339F"/>
    <w:rsid w:val="00F633BD"/>
    <w:rsid w:val="00F63F44"/>
    <w:rsid w:val="00F64363"/>
    <w:rsid w:val="00F65B3C"/>
    <w:rsid w:val="00F660BE"/>
    <w:rsid w:val="00F6621D"/>
    <w:rsid w:val="00F67351"/>
    <w:rsid w:val="00F676E7"/>
    <w:rsid w:val="00F67FA9"/>
    <w:rsid w:val="00F70091"/>
    <w:rsid w:val="00F70749"/>
    <w:rsid w:val="00F70D1A"/>
    <w:rsid w:val="00F71081"/>
    <w:rsid w:val="00F71153"/>
    <w:rsid w:val="00F716CF"/>
    <w:rsid w:val="00F72595"/>
    <w:rsid w:val="00F73113"/>
    <w:rsid w:val="00F73B1F"/>
    <w:rsid w:val="00F749FB"/>
    <w:rsid w:val="00F76693"/>
    <w:rsid w:val="00F766A1"/>
    <w:rsid w:val="00F768D5"/>
    <w:rsid w:val="00F76A27"/>
    <w:rsid w:val="00F76A2C"/>
    <w:rsid w:val="00F77564"/>
    <w:rsid w:val="00F8013D"/>
    <w:rsid w:val="00F80557"/>
    <w:rsid w:val="00F8073F"/>
    <w:rsid w:val="00F810AE"/>
    <w:rsid w:val="00F814B9"/>
    <w:rsid w:val="00F822BA"/>
    <w:rsid w:val="00F82779"/>
    <w:rsid w:val="00F83BE6"/>
    <w:rsid w:val="00F844D3"/>
    <w:rsid w:val="00F85570"/>
    <w:rsid w:val="00F87944"/>
    <w:rsid w:val="00F90221"/>
    <w:rsid w:val="00F91372"/>
    <w:rsid w:val="00F91CF3"/>
    <w:rsid w:val="00F91F63"/>
    <w:rsid w:val="00F937A4"/>
    <w:rsid w:val="00F93F46"/>
    <w:rsid w:val="00F942F0"/>
    <w:rsid w:val="00F9470C"/>
    <w:rsid w:val="00F955DD"/>
    <w:rsid w:val="00F95EF0"/>
    <w:rsid w:val="00F967E4"/>
    <w:rsid w:val="00F97A85"/>
    <w:rsid w:val="00FA12F6"/>
    <w:rsid w:val="00FA1315"/>
    <w:rsid w:val="00FA1D90"/>
    <w:rsid w:val="00FA1F6A"/>
    <w:rsid w:val="00FA2A38"/>
    <w:rsid w:val="00FA3C5B"/>
    <w:rsid w:val="00FA49A1"/>
    <w:rsid w:val="00FA5281"/>
    <w:rsid w:val="00FA52AA"/>
    <w:rsid w:val="00FA75A7"/>
    <w:rsid w:val="00FB0405"/>
    <w:rsid w:val="00FB0E59"/>
    <w:rsid w:val="00FB0F20"/>
    <w:rsid w:val="00FB1272"/>
    <w:rsid w:val="00FB1B50"/>
    <w:rsid w:val="00FB2AD4"/>
    <w:rsid w:val="00FB477D"/>
    <w:rsid w:val="00FB51AA"/>
    <w:rsid w:val="00FB613C"/>
    <w:rsid w:val="00FB7944"/>
    <w:rsid w:val="00FB7B9A"/>
    <w:rsid w:val="00FC0376"/>
    <w:rsid w:val="00FC09DD"/>
    <w:rsid w:val="00FC0CE5"/>
    <w:rsid w:val="00FC1444"/>
    <w:rsid w:val="00FC1BAF"/>
    <w:rsid w:val="00FC309A"/>
    <w:rsid w:val="00FC3385"/>
    <w:rsid w:val="00FC3505"/>
    <w:rsid w:val="00FC54B7"/>
    <w:rsid w:val="00FC59A9"/>
    <w:rsid w:val="00FC5A64"/>
    <w:rsid w:val="00FC6A69"/>
    <w:rsid w:val="00FC6B8D"/>
    <w:rsid w:val="00FD0DD2"/>
    <w:rsid w:val="00FD102A"/>
    <w:rsid w:val="00FD274D"/>
    <w:rsid w:val="00FD4B21"/>
    <w:rsid w:val="00FD5C59"/>
    <w:rsid w:val="00FD5F66"/>
    <w:rsid w:val="00FD63F7"/>
    <w:rsid w:val="00FD6AFB"/>
    <w:rsid w:val="00FE08ED"/>
    <w:rsid w:val="00FE0BA7"/>
    <w:rsid w:val="00FE0E4E"/>
    <w:rsid w:val="00FE1361"/>
    <w:rsid w:val="00FE1BB9"/>
    <w:rsid w:val="00FE21F5"/>
    <w:rsid w:val="00FE570F"/>
    <w:rsid w:val="00FE6608"/>
    <w:rsid w:val="00FE6A77"/>
    <w:rsid w:val="00FF056B"/>
    <w:rsid w:val="00FF0971"/>
    <w:rsid w:val="00FF0E06"/>
    <w:rsid w:val="00FF10B5"/>
    <w:rsid w:val="00FF2BE9"/>
    <w:rsid w:val="00FF4247"/>
    <w:rsid w:val="00FF5415"/>
    <w:rsid w:val="00FF59AD"/>
    <w:rsid w:val="00FF5C01"/>
    <w:rsid w:val="00FF71C4"/>
    <w:rsid w:val="00FF7267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2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0287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27692"/>
    <w:rPr>
      <w:strike w:val="0"/>
      <w:dstrike w:val="0"/>
      <w:color w:val="0075C5"/>
      <w:u w:val="none"/>
      <w:effect w:val="none"/>
    </w:rPr>
  </w:style>
  <w:style w:type="table" w:styleId="a7">
    <w:name w:val="Table Grid"/>
    <w:basedOn w:val="a1"/>
    <w:uiPriority w:val="59"/>
    <w:rsid w:val="0090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BF524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F5247"/>
    <w:rPr>
      <w:rFonts w:ascii="Consolas" w:hAnsi="Consolas" w:cs="Consolas"/>
      <w:sz w:val="21"/>
      <w:szCs w:val="21"/>
    </w:rPr>
  </w:style>
  <w:style w:type="character" w:customStyle="1" w:styleId="spellchecker-word-highlight">
    <w:name w:val="spellchecker-word-highlight"/>
    <w:basedOn w:val="a0"/>
    <w:rsid w:val="00005265"/>
  </w:style>
  <w:style w:type="paragraph" w:styleId="aa">
    <w:name w:val="List Paragraph"/>
    <w:basedOn w:val="a"/>
    <w:uiPriority w:val="34"/>
    <w:qFormat/>
    <w:rsid w:val="00672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2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0287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27692"/>
    <w:rPr>
      <w:strike w:val="0"/>
      <w:dstrike w:val="0"/>
      <w:color w:val="0075C5"/>
      <w:u w:val="none"/>
      <w:effect w:val="none"/>
    </w:rPr>
  </w:style>
  <w:style w:type="table" w:styleId="a7">
    <w:name w:val="Table Grid"/>
    <w:basedOn w:val="a1"/>
    <w:uiPriority w:val="59"/>
    <w:rsid w:val="0090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BF524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F5247"/>
    <w:rPr>
      <w:rFonts w:ascii="Consolas" w:hAnsi="Consolas" w:cs="Consolas"/>
      <w:sz w:val="21"/>
      <w:szCs w:val="21"/>
    </w:rPr>
  </w:style>
  <w:style w:type="character" w:customStyle="1" w:styleId="spellchecker-word-highlight">
    <w:name w:val="spellchecker-word-highlight"/>
    <w:basedOn w:val="a0"/>
    <w:rsid w:val="00005265"/>
  </w:style>
  <w:style w:type="paragraph" w:styleId="aa">
    <w:name w:val="List Paragraph"/>
    <w:basedOn w:val="a"/>
    <w:uiPriority w:val="34"/>
    <w:qFormat/>
    <w:rsid w:val="00672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353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661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0883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62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BD28-855B-454E-8EEF-0F81CB81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16DDA6B6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Шашков Максим Евгеньевич</dc:creator>
  <cp:lastModifiedBy>Мария Шорохова</cp:lastModifiedBy>
  <cp:revision>6</cp:revision>
  <cp:lastPrinted>2019-08-01T06:27:00Z</cp:lastPrinted>
  <dcterms:created xsi:type="dcterms:W3CDTF">2020-07-22T08:32:00Z</dcterms:created>
  <dcterms:modified xsi:type="dcterms:W3CDTF">2020-07-22T08:40:00Z</dcterms:modified>
</cp:coreProperties>
</file>